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1247"/>
        <w:gridCol w:w="7920"/>
        <w:gridCol w:w="1247"/>
      </w:tblGrid>
      <w:tr w:rsidR="006D342C" w:rsidRPr="00B42233">
        <w:trPr>
          <w:trHeight w:val="1009"/>
          <w:jc w:val="center"/>
        </w:trPr>
        <w:tc>
          <w:tcPr>
            <w:tcW w:w="1247" w:type="dxa"/>
          </w:tcPr>
          <w:p w:rsidR="006D342C" w:rsidRDefault="00D66954" w:rsidP="0014095A">
            <w:pPr>
              <w:ind w:right="-1"/>
              <w:jc w:val="both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1" locked="0" layoutInCell="1" allowOverlap="0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82550</wp:posOffset>
                  </wp:positionV>
                  <wp:extent cx="641350" cy="713105"/>
                  <wp:effectExtent l="0" t="0" r="6350" b="0"/>
                  <wp:wrapTight wrapText="bothSides">
                    <wp:wrapPolygon edited="0">
                      <wp:start x="0" y="0"/>
                      <wp:lineTo x="0" y="20773"/>
                      <wp:lineTo x="21172" y="20773"/>
                      <wp:lineTo x="21172" y="0"/>
                      <wp:lineTo x="0" y="0"/>
                    </wp:wrapPolygon>
                  </wp:wrapTight>
                  <wp:docPr id="2" name="Immagine 2" descr="ital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al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20" w:type="dxa"/>
          </w:tcPr>
          <w:p w:rsidR="00B42233" w:rsidRPr="00F63D51" w:rsidRDefault="00B42233" w:rsidP="00B42233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</w:p>
          <w:p w:rsidR="00B42233" w:rsidRPr="00F63D51" w:rsidRDefault="00B42233" w:rsidP="00B42233">
            <w:pPr>
              <w:jc w:val="center"/>
              <w:rPr>
                <w:rFonts w:ascii="Calibri" w:hAnsi="Calibri" w:cs="Arial"/>
                <w:b/>
                <w:spacing w:val="20"/>
                <w:sz w:val="22"/>
                <w:szCs w:val="20"/>
              </w:rPr>
            </w:pPr>
            <w:r w:rsidRPr="00F63D51">
              <w:rPr>
                <w:rFonts w:ascii="Calibri" w:hAnsi="Calibri" w:cs="Arial"/>
                <w:b/>
                <w:spacing w:val="20"/>
                <w:sz w:val="22"/>
                <w:szCs w:val="20"/>
              </w:rPr>
              <w:t>ISTITUT</w:t>
            </w:r>
            <w:r w:rsidR="00F63D51" w:rsidRPr="00F63D51">
              <w:rPr>
                <w:rFonts w:ascii="Calibri" w:hAnsi="Calibri" w:cs="Arial"/>
                <w:b/>
                <w:spacing w:val="20"/>
                <w:sz w:val="22"/>
                <w:szCs w:val="20"/>
              </w:rPr>
              <w:t>O COMPRENSIVO STATALE</w:t>
            </w:r>
          </w:p>
          <w:p w:rsidR="00B42233" w:rsidRPr="00F63D51" w:rsidRDefault="00B42233" w:rsidP="00B42233">
            <w:pPr>
              <w:jc w:val="center"/>
              <w:rPr>
                <w:rFonts w:ascii="Calibri" w:hAnsi="Calibri" w:cs="Arial"/>
                <w:b/>
                <w:spacing w:val="20"/>
                <w:sz w:val="22"/>
                <w:szCs w:val="20"/>
              </w:rPr>
            </w:pPr>
            <w:r w:rsidRPr="00F63D51">
              <w:rPr>
                <w:rFonts w:ascii="Calibri" w:hAnsi="Calibri" w:cs="Arial"/>
                <w:b/>
                <w:spacing w:val="20"/>
                <w:sz w:val="22"/>
                <w:szCs w:val="20"/>
              </w:rPr>
              <w:t>“MARCO ARRIO CLYMENO”</w:t>
            </w:r>
          </w:p>
          <w:p w:rsidR="005F3F08" w:rsidRDefault="00B42233" w:rsidP="00B42233">
            <w:pPr>
              <w:tabs>
                <w:tab w:val="left" w:pos="1032"/>
                <w:tab w:val="center" w:pos="5457"/>
                <w:tab w:val="left" w:pos="9768"/>
              </w:tabs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5F3F08">
              <w:rPr>
                <w:rFonts w:ascii="Calibri" w:hAnsi="Calibri"/>
                <w:b/>
                <w:sz w:val="15"/>
                <w:szCs w:val="15"/>
              </w:rPr>
              <w:t xml:space="preserve">Via Provinciale, 37 - 87020  </w:t>
            </w:r>
            <w:r w:rsidR="005F3F08" w:rsidRPr="00F63D51">
              <w:rPr>
                <w:rFonts w:ascii="Calibri" w:hAnsi="Calibri"/>
                <w:b/>
                <w:sz w:val="17"/>
                <w:szCs w:val="15"/>
                <w:u w:val="single"/>
              </w:rPr>
              <w:t>Tortora</w:t>
            </w:r>
            <w:r w:rsidR="005F3F08" w:rsidRPr="005F3F08">
              <w:rPr>
                <w:rFonts w:ascii="Calibri" w:hAnsi="Calibri"/>
                <w:b/>
                <w:sz w:val="15"/>
                <w:szCs w:val="15"/>
                <w:u w:val="single"/>
              </w:rPr>
              <w:t xml:space="preserve"> </w:t>
            </w:r>
            <w:r w:rsidRPr="005F3F08">
              <w:rPr>
                <w:rFonts w:ascii="Calibri" w:hAnsi="Calibri"/>
                <w:b/>
                <w:sz w:val="15"/>
                <w:szCs w:val="15"/>
              </w:rPr>
              <w:t xml:space="preserve">(Cs)     </w:t>
            </w:r>
            <w:r w:rsidRPr="005F3F08">
              <w:rPr>
                <w:rFonts w:ascii="Calibri" w:hAnsi="Calibri"/>
                <w:b/>
                <w:sz w:val="15"/>
                <w:szCs w:val="15"/>
              </w:rPr>
              <w:sym w:font="Wingdings" w:char="0028"/>
            </w:r>
            <w:r w:rsidRPr="005F3F08">
              <w:rPr>
                <w:rFonts w:ascii="Calibri" w:hAnsi="Calibri"/>
                <w:b/>
                <w:sz w:val="15"/>
                <w:szCs w:val="15"/>
              </w:rPr>
              <w:t>-Fax 0985/764043</w:t>
            </w:r>
          </w:p>
          <w:p w:rsidR="00B42233" w:rsidRPr="005F3F08" w:rsidRDefault="00B42233" w:rsidP="00B42233">
            <w:pPr>
              <w:tabs>
                <w:tab w:val="left" w:pos="1032"/>
                <w:tab w:val="center" w:pos="5457"/>
                <w:tab w:val="left" w:pos="9768"/>
              </w:tabs>
              <w:jc w:val="center"/>
              <w:rPr>
                <w:rFonts w:ascii="Calibri" w:hAnsi="Calibri"/>
                <w:b/>
                <w:i/>
                <w:iCs/>
                <w:sz w:val="15"/>
                <w:szCs w:val="15"/>
              </w:rPr>
            </w:pPr>
            <w:r w:rsidRPr="005F3F08">
              <w:rPr>
                <w:rFonts w:ascii="Calibri" w:hAnsi="Calibri"/>
                <w:b/>
                <w:i/>
                <w:iCs/>
                <w:sz w:val="15"/>
                <w:szCs w:val="15"/>
              </w:rPr>
              <w:t xml:space="preserve">Codice Fiscale 96031290784 – Cod. </w:t>
            </w:r>
            <w:proofErr w:type="spellStart"/>
            <w:r w:rsidRPr="005F3F08">
              <w:rPr>
                <w:rFonts w:ascii="Calibri" w:hAnsi="Calibri"/>
                <w:b/>
                <w:i/>
                <w:iCs/>
                <w:sz w:val="15"/>
                <w:szCs w:val="15"/>
              </w:rPr>
              <w:t>Mecc</w:t>
            </w:r>
            <w:proofErr w:type="spellEnd"/>
            <w:r w:rsidRPr="005F3F08">
              <w:rPr>
                <w:rFonts w:ascii="Calibri" w:hAnsi="Calibri"/>
                <w:b/>
                <w:i/>
                <w:iCs/>
                <w:sz w:val="15"/>
                <w:szCs w:val="15"/>
              </w:rPr>
              <w:t>. CSIC8AT008</w:t>
            </w:r>
          </w:p>
          <w:p w:rsidR="00B42233" w:rsidRPr="005F3F08" w:rsidRDefault="00B42233" w:rsidP="00B42233">
            <w:pPr>
              <w:jc w:val="center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5F3F08">
              <w:rPr>
                <w:rFonts w:ascii="Calibri" w:hAnsi="Calibri"/>
                <w:b/>
                <w:i/>
                <w:iCs/>
                <w:sz w:val="15"/>
                <w:szCs w:val="15"/>
              </w:rPr>
              <w:t xml:space="preserve">e-mail: </w:t>
            </w:r>
            <w:hyperlink r:id="rId9" w:history="1">
              <w:r w:rsidRPr="005F3F08">
                <w:rPr>
                  <w:rStyle w:val="Collegamentoipertestuale"/>
                  <w:rFonts w:ascii="Calibri" w:hAnsi="Calibri"/>
                  <w:b/>
                  <w:i/>
                  <w:iCs/>
                  <w:sz w:val="15"/>
                  <w:szCs w:val="15"/>
                </w:rPr>
                <w:t>csic8at008@istruzione.it</w:t>
              </w:r>
            </w:hyperlink>
            <w:r w:rsidRPr="005F3F08">
              <w:rPr>
                <w:rFonts w:ascii="Calibri" w:hAnsi="Calibri"/>
                <w:b/>
                <w:i/>
                <w:iCs/>
                <w:sz w:val="15"/>
                <w:szCs w:val="15"/>
              </w:rPr>
              <w:t xml:space="preserve">    PEC: </w:t>
            </w:r>
            <w:hyperlink r:id="rId10" w:history="1">
              <w:r w:rsidRPr="005F3F08">
                <w:rPr>
                  <w:rStyle w:val="Collegamentoipertestuale"/>
                  <w:rFonts w:ascii="Calibri" w:hAnsi="Calibri"/>
                  <w:sz w:val="15"/>
                  <w:szCs w:val="15"/>
                </w:rPr>
                <w:t xml:space="preserve"> </w:t>
              </w:r>
              <w:r w:rsidRPr="005F3F08">
                <w:rPr>
                  <w:rStyle w:val="Collegamentoipertestuale"/>
                  <w:rFonts w:ascii="Calibri" w:hAnsi="Calibri"/>
                  <w:b/>
                  <w:i/>
                  <w:iCs/>
                  <w:sz w:val="15"/>
                  <w:szCs w:val="15"/>
                </w:rPr>
                <w:t>csic8at008@pec.istruzione.it</w:t>
              </w:r>
            </w:hyperlink>
            <w:r w:rsidRPr="005F3F08">
              <w:rPr>
                <w:rFonts w:ascii="Calibri" w:hAnsi="Calibri"/>
                <w:sz w:val="15"/>
                <w:szCs w:val="15"/>
              </w:rPr>
              <w:t xml:space="preserve">  sito web: </w:t>
            </w:r>
            <w:hyperlink r:id="rId11" w:history="1">
              <w:r w:rsidRPr="005F3F08">
                <w:rPr>
                  <w:rStyle w:val="Collegamentoipertestuale"/>
                  <w:rFonts w:ascii="Calibri" w:hAnsi="Calibri"/>
                  <w:b/>
                  <w:i/>
                  <w:sz w:val="15"/>
                  <w:szCs w:val="15"/>
                </w:rPr>
                <w:t>www.istitutocomprensivotortora.gov.it</w:t>
              </w:r>
            </w:hyperlink>
          </w:p>
          <w:p w:rsidR="006D342C" w:rsidRPr="00B42233" w:rsidRDefault="006D342C" w:rsidP="0014095A">
            <w:pPr>
              <w:ind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6D342C" w:rsidRPr="005F3F08" w:rsidRDefault="00D66954" w:rsidP="005F3F08">
            <w:pPr>
              <w:tabs>
                <w:tab w:val="left" w:pos="666"/>
              </w:tabs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134620</wp:posOffset>
                  </wp:positionV>
                  <wp:extent cx="685800" cy="673735"/>
                  <wp:effectExtent l="0" t="0" r="0" b="0"/>
                  <wp:wrapNone/>
                  <wp:docPr id="6" name="Immagine 1" descr="\\SERVER\dati\Logo Istituto def\LOGO TORTOR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\\SERVER\dati\Logo Istituto def\LOGO TORTOR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020DE" w:rsidRDefault="003020DE" w:rsidP="005F3F08">
      <w:pPr>
        <w:ind w:right="-1"/>
        <w:rPr>
          <w:sz w:val="16"/>
          <w:szCs w:val="16"/>
        </w:rPr>
      </w:pPr>
    </w:p>
    <w:p w:rsidR="00D66954" w:rsidRDefault="00D66954" w:rsidP="005F3F08">
      <w:pPr>
        <w:ind w:right="-1"/>
        <w:rPr>
          <w:sz w:val="16"/>
          <w:szCs w:val="16"/>
        </w:rPr>
      </w:pPr>
    </w:p>
    <w:p w:rsidR="00D66954" w:rsidRDefault="00D66954" w:rsidP="005F3F08">
      <w:pPr>
        <w:ind w:right="-1"/>
        <w:rPr>
          <w:sz w:val="16"/>
          <w:szCs w:val="16"/>
        </w:rPr>
      </w:pPr>
    </w:p>
    <w:p w:rsidR="00A663F1" w:rsidRDefault="00A663F1" w:rsidP="00A663F1">
      <w:pPr>
        <w:rPr>
          <w:rFonts w:ascii="Comic Sans MS" w:hAnsi="Comic Sans MS"/>
          <w:b/>
        </w:rPr>
      </w:pPr>
      <w:proofErr w:type="spellStart"/>
      <w:r w:rsidRPr="00250F2D">
        <w:rPr>
          <w:rFonts w:ascii="Comic Sans MS" w:hAnsi="Comic Sans MS"/>
          <w:b/>
        </w:rPr>
        <w:t>Prot</w:t>
      </w:r>
      <w:proofErr w:type="spellEnd"/>
      <w:r w:rsidRPr="00250F2D">
        <w:rPr>
          <w:rFonts w:ascii="Comic Sans MS" w:hAnsi="Comic Sans MS"/>
          <w:b/>
        </w:rPr>
        <w:t xml:space="preserve">. n° </w:t>
      </w:r>
      <w:r w:rsidR="000F28BC">
        <w:rPr>
          <w:rFonts w:ascii="Comic Sans MS" w:hAnsi="Comic Sans MS"/>
          <w:b/>
        </w:rPr>
        <w:t>000</w:t>
      </w:r>
      <w:r w:rsidR="007D7A74">
        <w:rPr>
          <w:rFonts w:ascii="Comic Sans MS" w:hAnsi="Comic Sans MS"/>
          <w:b/>
        </w:rPr>
        <w:t>3106</w:t>
      </w:r>
      <w:r w:rsidR="00EF6127">
        <w:rPr>
          <w:rFonts w:ascii="Comic Sans MS" w:hAnsi="Comic Sans MS"/>
          <w:b/>
        </w:rPr>
        <w:t xml:space="preserve">/B19 </w:t>
      </w:r>
      <w:r w:rsidR="00EF6127">
        <w:rPr>
          <w:rFonts w:ascii="Comic Sans MS" w:hAnsi="Comic Sans MS"/>
          <w:b/>
        </w:rPr>
        <w:tab/>
      </w:r>
      <w:r w:rsidR="00EF6127">
        <w:rPr>
          <w:rFonts w:ascii="Comic Sans MS" w:hAnsi="Comic Sans MS"/>
          <w:b/>
        </w:rPr>
        <w:tab/>
      </w:r>
      <w:r w:rsidR="00EF6127">
        <w:rPr>
          <w:rFonts w:ascii="Comic Sans MS" w:hAnsi="Comic Sans MS"/>
          <w:b/>
        </w:rPr>
        <w:tab/>
      </w:r>
      <w:r w:rsidR="00EF6127">
        <w:rPr>
          <w:rFonts w:ascii="Comic Sans MS" w:hAnsi="Comic Sans MS"/>
          <w:b/>
        </w:rPr>
        <w:tab/>
      </w:r>
      <w:r w:rsidR="00EF6127">
        <w:rPr>
          <w:rFonts w:ascii="Comic Sans MS" w:hAnsi="Comic Sans MS"/>
          <w:b/>
        </w:rPr>
        <w:tab/>
      </w:r>
      <w:r w:rsidR="00EF6127">
        <w:rPr>
          <w:rFonts w:ascii="Comic Sans MS" w:hAnsi="Comic Sans MS"/>
          <w:b/>
        </w:rPr>
        <w:tab/>
      </w:r>
      <w:r w:rsidR="00EF6127">
        <w:rPr>
          <w:rFonts w:ascii="Comic Sans MS" w:hAnsi="Comic Sans MS"/>
          <w:b/>
        </w:rPr>
        <w:tab/>
      </w:r>
      <w:r w:rsidRPr="00250F2D">
        <w:rPr>
          <w:rFonts w:ascii="Comic Sans MS" w:hAnsi="Comic Sans MS"/>
          <w:b/>
        </w:rPr>
        <w:t xml:space="preserve">Tortora, </w:t>
      </w:r>
      <w:r w:rsidR="000F28BC">
        <w:rPr>
          <w:rFonts w:ascii="Comic Sans MS" w:hAnsi="Comic Sans MS"/>
          <w:b/>
        </w:rPr>
        <w:t>31</w:t>
      </w:r>
      <w:r w:rsidR="00EF6127">
        <w:rPr>
          <w:rFonts w:ascii="Comic Sans MS" w:hAnsi="Comic Sans MS"/>
          <w:b/>
        </w:rPr>
        <w:t>.08.2016</w:t>
      </w:r>
    </w:p>
    <w:p w:rsidR="000F28BC" w:rsidRDefault="000F28BC" w:rsidP="00A663F1">
      <w:pPr>
        <w:rPr>
          <w:rFonts w:ascii="Comic Sans MS" w:hAnsi="Comic Sans MS"/>
          <w:b/>
        </w:rPr>
      </w:pPr>
    </w:p>
    <w:p w:rsidR="000F28BC" w:rsidRDefault="000F28BC" w:rsidP="00A663F1">
      <w:pPr>
        <w:rPr>
          <w:rFonts w:ascii="Comic Sans MS" w:hAnsi="Comic Sans MS"/>
          <w:b/>
        </w:rPr>
      </w:pPr>
    </w:p>
    <w:p w:rsidR="000F28BC" w:rsidRDefault="000F28BC" w:rsidP="00A663F1">
      <w:pPr>
        <w:rPr>
          <w:rFonts w:ascii="Comic Sans MS" w:hAnsi="Comic Sans MS"/>
          <w:b/>
        </w:rPr>
      </w:pPr>
    </w:p>
    <w:p w:rsidR="000F28BC" w:rsidRDefault="000F28BC" w:rsidP="00A663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AI DOCENTI </w:t>
      </w:r>
      <w:r>
        <w:rPr>
          <w:rFonts w:ascii="Comic Sans MS" w:hAnsi="Comic Sans MS"/>
          <w:b/>
        </w:rPr>
        <w:tab/>
      </w:r>
    </w:p>
    <w:p w:rsidR="000F28BC" w:rsidRDefault="000F28BC" w:rsidP="000F28BC">
      <w:pPr>
        <w:ind w:left="495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DELL’ISTITUTO COMPRESIVO DI TORTORA </w:t>
      </w:r>
    </w:p>
    <w:p w:rsidR="000F28BC" w:rsidRDefault="000F28BC" w:rsidP="000F28B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Albo –Sito web</w:t>
      </w:r>
    </w:p>
    <w:p w:rsidR="000F28BC" w:rsidRDefault="000F28BC" w:rsidP="000F28BC">
      <w:pPr>
        <w:ind w:left="4956" w:firstLine="708"/>
        <w:rPr>
          <w:rFonts w:ascii="Comic Sans MS" w:hAnsi="Comic Sans MS"/>
          <w:b/>
        </w:rPr>
      </w:pPr>
    </w:p>
    <w:p w:rsidR="000F28BC" w:rsidRDefault="000F28BC" w:rsidP="000F28BC">
      <w:pPr>
        <w:ind w:left="4956" w:firstLine="708"/>
        <w:rPr>
          <w:rFonts w:ascii="Comic Sans MS" w:hAnsi="Comic Sans MS"/>
          <w:b/>
        </w:rPr>
      </w:pPr>
    </w:p>
    <w:p w:rsidR="000F28BC" w:rsidRDefault="000F28BC" w:rsidP="000F28BC">
      <w:pPr>
        <w:ind w:left="4956" w:firstLine="708"/>
        <w:rPr>
          <w:rFonts w:ascii="Comic Sans MS" w:hAnsi="Comic Sans MS"/>
          <w:b/>
        </w:rPr>
      </w:pPr>
    </w:p>
    <w:p w:rsidR="000F28BC" w:rsidRDefault="000F28BC" w:rsidP="000F28B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OGGETTO:  Presa di servizio anno scolastico 2016/2017.</w:t>
      </w:r>
    </w:p>
    <w:p w:rsidR="000F28BC" w:rsidRDefault="000F28BC" w:rsidP="000F28BC">
      <w:pPr>
        <w:rPr>
          <w:rFonts w:ascii="Comic Sans MS" w:hAnsi="Comic Sans MS"/>
          <w:b/>
        </w:rPr>
      </w:pPr>
    </w:p>
    <w:p w:rsidR="000F28BC" w:rsidRDefault="000F28BC" w:rsidP="000F28BC">
      <w:pPr>
        <w:rPr>
          <w:rFonts w:ascii="Comic Sans MS" w:hAnsi="Comic Sans MS"/>
          <w:b/>
        </w:rPr>
      </w:pPr>
    </w:p>
    <w:p w:rsidR="000F28BC" w:rsidRDefault="000F28BC" w:rsidP="000F28BC">
      <w:pPr>
        <w:rPr>
          <w:rFonts w:ascii="Comic Sans MS" w:hAnsi="Comic Sans MS"/>
          <w:b/>
        </w:rPr>
      </w:pPr>
    </w:p>
    <w:p w:rsidR="000F28BC" w:rsidRDefault="000F28BC" w:rsidP="007D7A74">
      <w:p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Si comunica che  i nuovi  docenti effettueranno  la presa di servizio  alle ore 08.00 del 01/09/2016.</w:t>
      </w:r>
    </w:p>
    <w:p w:rsidR="000F28BC" w:rsidRDefault="000F28BC" w:rsidP="007D7A74">
      <w:p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Per tutti gli  altri docenti la presa di servizio  è prevista  dalle ore 10.00 del 01/09/2016.</w:t>
      </w:r>
    </w:p>
    <w:p w:rsidR="000F28BC" w:rsidRDefault="000F28BC" w:rsidP="007D7A74">
      <w:p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Il collegio docenti si terrà giorno 05/09/2016 alle ore 09.00.</w:t>
      </w:r>
    </w:p>
    <w:p w:rsidR="000F28BC" w:rsidRDefault="000F28BC" w:rsidP="000F28BC">
      <w:pPr>
        <w:rPr>
          <w:rFonts w:ascii="Comic Sans MS" w:hAnsi="Comic Sans MS"/>
          <w:b/>
        </w:rPr>
      </w:pPr>
    </w:p>
    <w:p w:rsidR="000F28BC" w:rsidRDefault="000F28BC" w:rsidP="000F28BC">
      <w:pPr>
        <w:rPr>
          <w:rFonts w:ascii="Comic Sans MS" w:hAnsi="Comic Sans MS"/>
          <w:b/>
        </w:rPr>
      </w:pPr>
    </w:p>
    <w:p w:rsidR="000F28BC" w:rsidRDefault="000F28BC" w:rsidP="000F28BC">
      <w:pPr>
        <w:rPr>
          <w:rFonts w:ascii="Comic Sans MS" w:hAnsi="Comic Sans MS"/>
          <w:b/>
        </w:rPr>
      </w:pPr>
    </w:p>
    <w:p w:rsidR="000F28BC" w:rsidRPr="00250F2D" w:rsidRDefault="000F28BC" w:rsidP="000F28B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</w:t>
      </w:r>
    </w:p>
    <w:p w:rsidR="00A663F1" w:rsidRPr="00250F2D" w:rsidRDefault="00A663F1" w:rsidP="00A663F1">
      <w:pPr>
        <w:rPr>
          <w:rFonts w:ascii="Comic Sans MS" w:hAnsi="Comic Sans MS"/>
        </w:rPr>
      </w:pPr>
      <w:bookmarkStart w:id="0" w:name="_GoBack"/>
      <w:bookmarkEnd w:id="0"/>
    </w:p>
    <w:p w:rsidR="00A663F1" w:rsidRPr="00250F2D" w:rsidRDefault="00A663F1" w:rsidP="00A663F1">
      <w:pPr>
        <w:tabs>
          <w:tab w:val="left" w:pos="5985"/>
        </w:tabs>
        <w:rPr>
          <w:rFonts w:ascii="Comic Sans MS" w:hAnsi="Comic Sans MS"/>
          <w:b/>
        </w:rPr>
      </w:pPr>
      <w:r w:rsidRPr="00250F2D">
        <w:rPr>
          <w:rFonts w:ascii="Comic Sans MS" w:hAnsi="Comic Sans MS" w:cs="Arial"/>
          <w:b/>
        </w:rPr>
        <w:t xml:space="preserve">                                                 </w:t>
      </w:r>
      <w:r w:rsidR="00250F2D">
        <w:rPr>
          <w:rFonts w:ascii="Comic Sans MS" w:hAnsi="Comic Sans MS" w:cs="Arial"/>
          <w:b/>
        </w:rPr>
        <w:t xml:space="preserve">   </w:t>
      </w:r>
      <w:r w:rsidRPr="00250F2D">
        <w:rPr>
          <w:rFonts w:ascii="Comic Sans MS" w:hAnsi="Comic Sans MS" w:cs="Arial"/>
          <w:b/>
        </w:rPr>
        <w:t xml:space="preserve"> </w:t>
      </w:r>
      <w:r w:rsidRPr="00250F2D">
        <w:rPr>
          <w:rFonts w:ascii="Comic Sans MS" w:hAnsi="Comic Sans MS"/>
          <w:b/>
        </w:rPr>
        <w:t xml:space="preserve">IL DIRIGENTE SCOLASTICO </w:t>
      </w:r>
    </w:p>
    <w:p w:rsidR="00A663F1" w:rsidRPr="00250F2D" w:rsidRDefault="00A663F1" w:rsidP="00A663F1">
      <w:pPr>
        <w:tabs>
          <w:tab w:val="left" w:pos="5985"/>
        </w:tabs>
        <w:rPr>
          <w:rFonts w:ascii="Comic Sans MS" w:hAnsi="Comic Sans MS"/>
          <w:b/>
        </w:rPr>
      </w:pPr>
      <w:r w:rsidRPr="00250F2D">
        <w:rPr>
          <w:rFonts w:ascii="Comic Sans MS" w:hAnsi="Comic Sans MS"/>
          <w:b/>
        </w:rPr>
        <w:t xml:space="preserve">                       </w:t>
      </w:r>
      <w:r w:rsidR="00250F2D">
        <w:rPr>
          <w:rFonts w:ascii="Comic Sans MS" w:hAnsi="Comic Sans MS"/>
          <w:b/>
        </w:rPr>
        <w:t xml:space="preserve">                                </w:t>
      </w:r>
      <w:r w:rsidRPr="00250F2D">
        <w:rPr>
          <w:rFonts w:ascii="Comic Sans MS" w:hAnsi="Comic Sans MS"/>
          <w:b/>
        </w:rPr>
        <w:t>Prof.ssa Teresa BARLETTA</w:t>
      </w:r>
    </w:p>
    <w:p w:rsidR="00A663F1" w:rsidRPr="00250F2D" w:rsidRDefault="00A663F1" w:rsidP="00A663F1">
      <w:pPr>
        <w:shd w:val="clear" w:color="auto" w:fill="FFFFFF"/>
        <w:rPr>
          <w:rFonts w:ascii="Comic Sans MS" w:hAnsi="Comic Sans MS"/>
          <w:i/>
          <w:iCs/>
          <w:color w:val="555555"/>
          <w:sz w:val="14"/>
          <w:szCs w:val="14"/>
        </w:rPr>
      </w:pPr>
      <w:r>
        <w:rPr>
          <w:i/>
          <w:iCs/>
          <w:color w:val="555555"/>
          <w:sz w:val="16"/>
          <w:szCs w:val="16"/>
        </w:rPr>
        <w:tab/>
      </w:r>
      <w:r w:rsidRPr="00250F2D">
        <w:rPr>
          <w:rFonts w:ascii="Comic Sans MS" w:hAnsi="Comic Sans MS"/>
          <w:i/>
          <w:iCs/>
          <w:color w:val="555555"/>
          <w:sz w:val="14"/>
          <w:szCs w:val="14"/>
        </w:rPr>
        <w:t xml:space="preserve">                                                                     </w:t>
      </w:r>
      <w:r w:rsidR="00250F2D">
        <w:rPr>
          <w:rFonts w:ascii="Comic Sans MS" w:hAnsi="Comic Sans MS"/>
          <w:i/>
          <w:iCs/>
          <w:color w:val="555555"/>
          <w:sz w:val="14"/>
          <w:szCs w:val="14"/>
        </w:rPr>
        <w:t xml:space="preserve">            </w:t>
      </w:r>
      <w:r w:rsidRPr="00250F2D">
        <w:rPr>
          <w:rFonts w:ascii="Comic Sans MS" w:hAnsi="Comic Sans MS"/>
          <w:i/>
          <w:iCs/>
          <w:color w:val="555555"/>
          <w:sz w:val="14"/>
          <w:szCs w:val="14"/>
        </w:rPr>
        <w:t xml:space="preserve">    Firma autografa sostituita a mezzo stampa ai sensi dell’art. 3, comma 2, del </w:t>
      </w:r>
      <w:proofErr w:type="spellStart"/>
      <w:r w:rsidRPr="00250F2D">
        <w:rPr>
          <w:rFonts w:ascii="Comic Sans MS" w:hAnsi="Comic Sans MS"/>
          <w:i/>
          <w:iCs/>
          <w:color w:val="555555"/>
          <w:sz w:val="14"/>
          <w:szCs w:val="14"/>
        </w:rPr>
        <w:t>D.Lgs.</w:t>
      </w:r>
      <w:proofErr w:type="spellEnd"/>
      <w:r w:rsidRPr="00250F2D">
        <w:rPr>
          <w:rFonts w:ascii="Comic Sans MS" w:hAnsi="Comic Sans MS"/>
          <w:i/>
          <w:iCs/>
          <w:color w:val="555555"/>
          <w:sz w:val="14"/>
          <w:szCs w:val="14"/>
        </w:rPr>
        <w:t xml:space="preserve"> 39/93</w:t>
      </w:r>
    </w:p>
    <w:p w:rsidR="00D66954" w:rsidRPr="005F3F08" w:rsidRDefault="00D66954" w:rsidP="00A663F1">
      <w:pPr>
        <w:ind w:right="-1"/>
        <w:rPr>
          <w:sz w:val="16"/>
          <w:szCs w:val="16"/>
        </w:rPr>
      </w:pPr>
    </w:p>
    <w:sectPr w:rsidR="00D66954" w:rsidRPr="005F3F08" w:rsidSect="00D66954">
      <w:pgSz w:w="11906" w:h="16838"/>
      <w:pgMar w:top="238" w:right="737" w:bottom="851" w:left="737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A44" w:rsidRDefault="00394A44" w:rsidP="00A9131E">
      <w:r>
        <w:separator/>
      </w:r>
    </w:p>
  </w:endnote>
  <w:endnote w:type="continuationSeparator" w:id="0">
    <w:p w:rsidR="00394A44" w:rsidRDefault="00394A44" w:rsidP="00A9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A44" w:rsidRDefault="00394A44" w:rsidP="00A9131E">
      <w:r>
        <w:separator/>
      </w:r>
    </w:p>
  </w:footnote>
  <w:footnote w:type="continuationSeparator" w:id="0">
    <w:p w:rsidR="00394A44" w:rsidRDefault="00394A44" w:rsidP="00A9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B15"/>
    <w:multiLevelType w:val="hybridMultilevel"/>
    <w:tmpl w:val="BAFE3E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5040E2"/>
    <w:multiLevelType w:val="hybridMultilevel"/>
    <w:tmpl w:val="AF165F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F1"/>
    <w:rsid w:val="0000687B"/>
    <w:rsid w:val="00041706"/>
    <w:rsid w:val="00091B1F"/>
    <w:rsid w:val="000A7432"/>
    <w:rsid w:val="000C1324"/>
    <w:rsid w:val="000E0334"/>
    <w:rsid w:val="000F28BC"/>
    <w:rsid w:val="00130D95"/>
    <w:rsid w:val="0014095A"/>
    <w:rsid w:val="00183603"/>
    <w:rsid w:val="002503C9"/>
    <w:rsid w:val="00250F2D"/>
    <w:rsid w:val="00281B8C"/>
    <w:rsid w:val="002A3A38"/>
    <w:rsid w:val="002E45B9"/>
    <w:rsid w:val="002E55FC"/>
    <w:rsid w:val="003020DE"/>
    <w:rsid w:val="00302F71"/>
    <w:rsid w:val="003751AC"/>
    <w:rsid w:val="003757AA"/>
    <w:rsid w:val="00394A44"/>
    <w:rsid w:val="003F0A77"/>
    <w:rsid w:val="00400144"/>
    <w:rsid w:val="00403AF4"/>
    <w:rsid w:val="00404B9A"/>
    <w:rsid w:val="00444DE7"/>
    <w:rsid w:val="0046014E"/>
    <w:rsid w:val="004971AC"/>
    <w:rsid w:val="004B46A8"/>
    <w:rsid w:val="004C4443"/>
    <w:rsid w:val="004D5270"/>
    <w:rsid w:val="0050043D"/>
    <w:rsid w:val="00556383"/>
    <w:rsid w:val="0056128F"/>
    <w:rsid w:val="00575C98"/>
    <w:rsid w:val="0058425A"/>
    <w:rsid w:val="00594722"/>
    <w:rsid w:val="0059637A"/>
    <w:rsid w:val="005E5488"/>
    <w:rsid w:val="005F3F08"/>
    <w:rsid w:val="006354D5"/>
    <w:rsid w:val="006542AB"/>
    <w:rsid w:val="0067121F"/>
    <w:rsid w:val="00674A4B"/>
    <w:rsid w:val="006D342C"/>
    <w:rsid w:val="00781D7D"/>
    <w:rsid w:val="007C4AC2"/>
    <w:rsid w:val="007D7A74"/>
    <w:rsid w:val="00810545"/>
    <w:rsid w:val="00835EBD"/>
    <w:rsid w:val="0086127E"/>
    <w:rsid w:val="00872C5D"/>
    <w:rsid w:val="008B5C30"/>
    <w:rsid w:val="008B6A03"/>
    <w:rsid w:val="00926952"/>
    <w:rsid w:val="0095079B"/>
    <w:rsid w:val="0097567F"/>
    <w:rsid w:val="00975CC4"/>
    <w:rsid w:val="009A4FE2"/>
    <w:rsid w:val="009F59A9"/>
    <w:rsid w:val="00A06571"/>
    <w:rsid w:val="00A1026C"/>
    <w:rsid w:val="00A477FD"/>
    <w:rsid w:val="00A556E6"/>
    <w:rsid w:val="00A613A3"/>
    <w:rsid w:val="00A6246C"/>
    <w:rsid w:val="00A663F1"/>
    <w:rsid w:val="00A66CBF"/>
    <w:rsid w:val="00A9131E"/>
    <w:rsid w:val="00AC70F9"/>
    <w:rsid w:val="00AE4094"/>
    <w:rsid w:val="00AE4E73"/>
    <w:rsid w:val="00B253FA"/>
    <w:rsid w:val="00B2654F"/>
    <w:rsid w:val="00B42233"/>
    <w:rsid w:val="00BA2C2D"/>
    <w:rsid w:val="00BC0971"/>
    <w:rsid w:val="00C028B7"/>
    <w:rsid w:val="00C05ED7"/>
    <w:rsid w:val="00C20305"/>
    <w:rsid w:val="00C923E0"/>
    <w:rsid w:val="00CA4945"/>
    <w:rsid w:val="00CA5B11"/>
    <w:rsid w:val="00CB0548"/>
    <w:rsid w:val="00CB22F9"/>
    <w:rsid w:val="00D36D90"/>
    <w:rsid w:val="00D66954"/>
    <w:rsid w:val="00D8607F"/>
    <w:rsid w:val="00DD543E"/>
    <w:rsid w:val="00E7032B"/>
    <w:rsid w:val="00E80285"/>
    <w:rsid w:val="00EA3260"/>
    <w:rsid w:val="00EB067C"/>
    <w:rsid w:val="00EB56C6"/>
    <w:rsid w:val="00EC03C1"/>
    <w:rsid w:val="00EC579B"/>
    <w:rsid w:val="00EE6710"/>
    <w:rsid w:val="00EE693B"/>
    <w:rsid w:val="00EF6127"/>
    <w:rsid w:val="00F00380"/>
    <w:rsid w:val="00F24CE4"/>
    <w:rsid w:val="00F35CBA"/>
    <w:rsid w:val="00F613A8"/>
    <w:rsid w:val="00F63D51"/>
    <w:rsid w:val="00F64B44"/>
    <w:rsid w:val="00F974C4"/>
    <w:rsid w:val="00F977AC"/>
    <w:rsid w:val="00FA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4095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4095A"/>
    <w:rPr>
      <w:color w:val="0000FF"/>
      <w:u w:val="single"/>
    </w:rPr>
  </w:style>
  <w:style w:type="paragraph" w:styleId="Intestazione">
    <w:name w:val="header"/>
    <w:basedOn w:val="Normale"/>
    <w:rsid w:val="0014095A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A556E6"/>
    <w:rPr>
      <w:i/>
      <w:iCs/>
    </w:rPr>
  </w:style>
  <w:style w:type="paragraph" w:styleId="Pidipagina">
    <w:name w:val="footer"/>
    <w:basedOn w:val="Normale"/>
    <w:link w:val="PidipaginaCarattere"/>
    <w:rsid w:val="00A9131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A9131E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9131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A9131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D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4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4095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4095A"/>
    <w:rPr>
      <w:color w:val="0000FF"/>
      <w:u w:val="single"/>
    </w:rPr>
  </w:style>
  <w:style w:type="paragraph" w:styleId="Intestazione">
    <w:name w:val="header"/>
    <w:basedOn w:val="Normale"/>
    <w:rsid w:val="0014095A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A556E6"/>
    <w:rPr>
      <w:i/>
      <w:iCs/>
    </w:rPr>
  </w:style>
  <w:style w:type="paragraph" w:styleId="Pidipagina">
    <w:name w:val="footer"/>
    <w:basedOn w:val="Normale"/>
    <w:link w:val="PidipaginaCarattere"/>
    <w:rsid w:val="00A9131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A9131E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9131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A9131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D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stitutocomprensivotortora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%20csic8at008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c8at008@istruzione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dati\Documenti\ALFONSO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Links>
    <vt:vector size="18" baseType="variant">
      <vt:variant>
        <vt:i4>5242975</vt:i4>
      </vt:variant>
      <vt:variant>
        <vt:i4>6</vt:i4>
      </vt:variant>
      <vt:variant>
        <vt:i4>0</vt:i4>
      </vt:variant>
      <vt:variant>
        <vt:i4>5</vt:i4>
      </vt:variant>
      <vt:variant>
        <vt:lpwstr>http://www.istitutocomprensivotortora.gov.it/</vt:lpwstr>
      </vt:variant>
      <vt:variant>
        <vt:lpwstr/>
      </vt:variant>
      <vt:variant>
        <vt:i4>2621469</vt:i4>
      </vt:variant>
      <vt:variant>
        <vt:i4>3</vt:i4>
      </vt:variant>
      <vt:variant>
        <vt:i4>0</vt:i4>
      </vt:variant>
      <vt:variant>
        <vt:i4>5</vt:i4>
      </vt:variant>
      <vt:variant>
        <vt:lpwstr>mailto:%20csic8at008@pec.istruzione.it</vt:lpwstr>
      </vt:variant>
      <vt:variant>
        <vt:lpwstr/>
      </vt:variant>
      <vt:variant>
        <vt:i4>4980850</vt:i4>
      </vt:variant>
      <vt:variant>
        <vt:i4>0</vt:i4>
      </vt:variant>
      <vt:variant>
        <vt:i4>0</vt:i4>
      </vt:variant>
      <vt:variant>
        <vt:i4>5</vt:i4>
      </vt:variant>
      <vt:variant>
        <vt:lpwstr>mailto:csic8at008@istruzione.it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Alfonso</cp:lastModifiedBy>
  <cp:revision>6</cp:revision>
  <cp:lastPrinted>2016-08-31T08:23:00Z</cp:lastPrinted>
  <dcterms:created xsi:type="dcterms:W3CDTF">2016-08-31T08:12:00Z</dcterms:created>
  <dcterms:modified xsi:type="dcterms:W3CDTF">2016-08-31T08:29:00Z</dcterms:modified>
</cp:coreProperties>
</file>