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A" w:rsidRPr="00986779" w:rsidRDefault="00FC4CCA" w:rsidP="00986779">
      <w:pPr>
        <w:ind w:left="-187" w:right="-764"/>
        <w:rPr>
          <w:rFonts w:ascii="Calibri" w:hAnsi="Calibri" w:cs="Calibri"/>
          <w:b/>
          <w:bCs/>
          <w:sz w:val="22"/>
          <w:szCs w:val="22"/>
        </w:rPr>
      </w:pPr>
      <w:r w:rsidRPr="00986779">
        <w:rPr>
          <w:rFonts w:ascii="Calibri" w:hAnsi="Calibri" w:cs="Calibri"/>
          <w:b/>
          <w:bCs/>
          <w:sz w:val="22"/>
          <w:szCs w:val="22"/>
        </w:rPr>
        <w:t xml:space="preserve">Istituto Comprensivo Statale “Marco Arrio Clymeno” di Tortora (CS) </w:t>
      </w:r>
      <w:bookmarkStart w:id="0" w:name="_GoBack"/>
      <w:bookmarkEnd w:id="0"/>
      <w:r w:rsidRPr="00986779">
        <w:rPr>
          <w:rFonts w:ascii="Calibri" w:hAnsi="Calibri" w:cs="Calibri"/>
          <w:b/>
          <w:bCs/>
          <w:sz w:val="22"/>
          <w:szCs w:val="22"/>
        </w:rPr>
        <w:t>SCUOLA PRIMARIA ____________________________</w:t>
      </w:r>
    </w:p>
    <w:p w:rsidR="00FC4CCA" w:rsidRPr="00986779" w:rsidRDefault="00FC4CCA" w:rsidP="00986779">
      <w:pPr>
        <w:ind w:right="-31"/>
        <w:jc w:val="center"/>
        <w:rPr>
          <w:rFonts w:ascii="Calibri" w:hAnsi="Calibri" w:cs="Calibri"/>
          <w:b/>
          <w:bCs/>
          <w:sz w:val="22"/>
          <w:szCs w:val="22"/>
        </w:rPr>
      </w:pPr>
      <w:r w:rsidRPr="00986779">
        <w:rPr>
          <w:rFonts w:ascii="Calibri" w:hAnsi="Calibri" w:cs="Calibri"/>
          <w:b/>
          <w:bCs/>
          <w:sz w:val="22"/>
          <w:szCs w:val="22"/>
        </w:rPr>
        <w:t>SCHEDA RIASSUNTIVA DEI LIBRI DI TESTO ADOTTATI PER L’ANNO SCOLASTICO 2019/2020</w:t>
      </w:r>
    </w:p>
    <w:tbl>
      <w:tblPr>
        <w:tblW w:w="15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1531"/>
        <w:gridCol w:w="2711"/>
        <w:gridCol w:w="2693"/>
        <w:gridCol w:w="2891"/>
        <w:gridCol w:w="567"/>
        <w:gridCol w:w="1985"/>
        <w:gridCol w:w="794"/>
        <w:gridCol w:w="794"/>
        <w:gridCol w:w="737"/>
      </w:tblGrid>
      <w:tr w:rsidR="00FC4CCA" w:rsidRPr="00986779">
        <w:tc>
          <w:tcPr>
            <w:tcW w:w="737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Tipo di testo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Codice ISBN</w:t>
            </w:r>
          </w:p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Autore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Titolo</w:t>
            </w:r>
          </w:p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Vol.</w:t>
            </w:r>
            <w:r w:rsidRPr="00986779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Editore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Nuova </w:t>
            </w:r>
          </w:p>
          <w:p w:rsidR="00FC4CCA" w:rsidRPr="00986779" w:rsidRDefault="00FC4CCA" w:rsidP="00533D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adoz.</w:t>
            </w:r>
            <w:r w:rsidRPr="00986779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3"/>
            </w:r>
          </w:p>
          <w:p w:rsidR="00FC4CCA" w:rsidRPr="00986779" w:rsidRDefault="00FC4CCA" w:rsidP="00533DA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Da acq.</w:t>
            </w:r>
            <w:r w:rsidRPr="00986779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C4CCA" w:rsidRPr="00986779" w:rsidRDefault="00FC4CCA" w:rsidP="00533DAD">
            <w:pPr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779">
              <w:rPr>
                <w:rFonts w:ascii="Calibri" w:hAnsi="Calibri" w:cs="Calibri"/>
                <w:b/>
                <w:bCs/>
                <w:sz w:val="22"/>
                <w:szCs w:val="22"/>
              </w:rPr>
              <w:t>Cons.</w:t>
            </w:r>
            <w:r w:rsidRPr="00986779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FC4CCA" w:rsidRPr="00986779">
        <w:trPr>
          <w:trHeight w:val="20"/>
        </w:trPr>
        <w:tc>
          <w:tcPr>
            <w:tcW w:w="737" w:type="dxa"/>
            <w:vMerge w:val="restart"/>
            <w:shd w:val="clear" w:color="auto" w:fill="FFFFFF"/>
          </w:tcPr>
          <w:p w:rsidR="00FC4CCA" w:rsidRPr="00986779" w:rsidRDefault="00FC4CCA" w:rsidP="006A20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6A20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6A20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6A20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6A2071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Il libro della prima classe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FF2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Sussidiario (1°biennio)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FF2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III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0268D2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Sussidiario (1°biennio)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0268D2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 w:val="restart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6A2071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 xml:space="preserve">Sussidiario dei linguaggi 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973AA9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Sussidiario delle discipline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973AA9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Parascolastica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Sussidiario dei linguaggi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vMerge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986779">
              <w:rPr>
                <w:rFonts w:ascii="Calibri" w:hAnsi="Calibri" w:cs="Calibri"/>
                <w:sz w:val="22"/>
                <w:szCs w:val="22"/>
              </w:rPr>
              <w:t>Sussidiario delle discipline</w:t>
            </w: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FC4CCA" w:rsidRPr="00986779"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FFFFFF"/>
          </w:tcPr>
          <w:p w:rsidR="00FC4CCA" w:rsidRPr="00986779" w:rsidRDefault="00FC4CCA" w:rsidP="00C5342A">
            <w:pPr>
              <w:spacing w:line="240" w:lineRule="atLeast"/>
              <w:ind w:left="-108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FC4CCA" w:rsidRPr="00986779" w:rsidRDefault="00FC4CCA" w:rsidP="002D733D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986779">
        <w:rPr>
          <w:rFonts w:ascii="Calibri" w:hAnsi="Calibri" w:cs="Calibri"/>
          <w:sz w:val="22"/>
          <w:szCs w:val="22"/>
        </w:rPr>
        <w:t>Da allegare al verbale del Consiglio di Interclasse di cui costituisce parte integrante.Nel caso in cui si adotti una versione del sussidiario delle discipline in più tomi devono essere indicati tutti i codici ISBN.</w:t>
      </w:r>
    </w:p>
    <w:sectPr w:rsidR="00FC4CCA" w:rsidRPr="00986779" w:rsidSect="00B54C6A">
      <w:footerReference w:type="default" r:id="rId7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CA" w:rsidRDefault="00FC4CCA" w:rsidP="00430076">
      <w:r>
        <w:separator/>
      </w:r>
    </w:p>
  </w:endnote>
  <w:endnote w:type="continuationSeparator" w:id="1">
    <w:p w:rsidR="00FC4CCA" w:rsidRDefault="00FC4CCA" w:rsidP="0043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CA" w:rsidRPr="00430076" w:rsidRDefault="00FC4CCA" w:rsidP="00430076">
    <w:pPr>
      <w:pStyle w:val="Footer"/>
      <w:tabs>
        <w:tab w:val="left" w:pos="1440"/>
      </w:tabs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CA" w:rsidRDefault="00FC4CCA" w:rsidP="00430076">
      <w:r>
        <w:separator/>
      </w:r>
    </w:p>
  </w:footnote>
  <w:footnote w:type="continuationSeparator" w:id="1">
    <w:p w:rsidR="00FC4CCA" w:rsidRDefault="00FC4CCA" w:rsidP="00430076">
      <w:r>
        <w:continuationSeparator/>
      </w:r>
    </w:p>
  </w:footnote>
  <w:footnote w:id="2">
    <w:p w:rsidR="00FC4CCA" w:rsidRDefault="00FC4CCA" w:rsidP="00533DAD">
      <w:pPr>
        <w:pStyle w:val="FootnoteText"/>
      </w:pPr>
      <w:r>
        <w:rPr>
          <w:rStyle w:val="FootnoteReference"/>
        </w:rPr>
        <w:footnoteRef/>
      </w:r>
      <w:r w:rsidRPr="00533DAD">
        <w:rPr>
          <w:rFonts w:ascii="Calibri" w:hAnsi="Calibri" w:cs="Calibri"/>
          <w:sz w:val="18"/>
          <w:szCs w:val="18"/>
        </w:rPr>
        <w:t>Indicare il numero del volume (1,2,3) oppure U (in caso di volume unico)</w:t>
      </w:r>
    </w:p>
  </w:footnote>
  <w:footnote w:id="3">
    <w:p w:rsidR="00FC4CCA" w:rsidRDefault="00FC4CCA" w:rsidP="00533DAD">
      <w:pPr>
        <w:pStyle w:val="FootnoteText"/>
      </w:pPr>
      <w:r w:rsidRPr="00533DA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33DAD">
        <w:rPr>
          <w:rFonts w:ascii="Calibri" w:hAnsi="Calibri" w:cs="Calibri"/>
          <w:sz w:val="18"/>
          <w:szCs w:val="18"/>
        </w:rPr>
        <w:t xml:space="preserve"> Indicare “Sì” oppure “No”</w:t>
      </w:r>
    </w:p>
  </w:footnote>
  <w:footnote w:id="4">
    <w:p w:rsidR="00FC4CCA" w:rsidRDefault="00FC4CCA" w:rsidP="00533DAD">
      <w:pPr>
        <w:pStyle w:val="FootnoteText"/>
      </w:pPr>
      <w:r w:rsidRPr="00533DA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33DAD">
        <w:rPr>
          <w:rFonts w:ascii="Calibri" w:hAnsi="Calibri" w:cs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5">
    <w:p w:rsidR="00FC4CCA" w:rsidRPr="00533DAD" w:rsidRDefault="00FC4CCA" w:rsidP="00533DAD">
      <w:pPr>
        <w:pStyle w:val="FootnoteText"/>
        <w:rPr>
          <w:rFonts w:ascii="Calibri" w:hAnsi="Calibri" w:cs="Calibri"/>
          <w:sz w:val="18"/>
          <w:szCs w:val="18"/>
        </w:rPr>
      </w:pPr>
      <w:r w:rsidRPr="00533DAD">
        <w:rPr>
          <w:rStyle w:val="FootnoteReference"/>
          <w:rFonts w:ascii="Calibri" w:hAnsi="Calibri" w:cs="Calibri"/>
          <w:sz w:val="18"/>
          <w:szCs w:val="18"/>
        </w:rPr>
        <w:footnoteRef/>
      </w:r>
      <w:r w:rsidRPr="00533DAD">
        <w:rPr>
          <w:rFonts w:ascii="Calibri" w:hAnsi="Calibri" w:cs="Calibri"/>
          <w:sz w:val="18"/>
          <w:szCs w:val="18"/>
        </w:rPr>
        <w:t xml:space="preserve"> Indicare “Sì” oppure “No”</w:t>
      </w:r>
    </w:p>
    <w:p w:rsidR="00FC4CCA" w:rsidRDefault="00FC4CCA" w:rsidP="00533DAD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EA"/>
    <w:rsid w:val="0000069B"/>
    <w:rsid w:val="000268D2"/>
    <w:rsid w:val="000369BE"/>
    <w:rsid w:val="00042FA2"/>
    <w:rsid w:val="0005791B"/>
    <w:rsid w:val="000646BD"/>
    <w:rsid w:val="00090BE2"/>
    <w:rsid w:val="000C1FCC"/>
    <w:rsid w:val="000D2DF0"/>
    <w:rsid w:val="00123178"/>
    <w:rsid w:val="00170D26"/>
    <w:rsid w:val="00186048"/>
    <w:rsid w:val="00195C30"/>
    <w:rsid w:val="001B3CB4"/>
    <w:rsid w:val="001C63FF"/>
    <w:rsid w:val="001E0848"/>
    <w:rsid w:val="001F0B03"/>
    <w:rsid w:val="001F161A"/>
    <w:rsid w:val="00222908"/>
    <w:rsid w:val="0023134F"/>
    <w:rsid w:val="00273465"/>
    <w:rsid w:val="00276087"/>
    <w:rsid w:val="00284B35"/>
    <w:rsid w:val="002862DC"/>
    <w:rsid w:val="0029429C"/>
    <w:rsid w:val="002A4AEA"/>
    <w:rsid w:val="002B662F"/>
    <w:rsid w:val="002C0BC3"/>
    <w:rsid w:val="002C33F7"/>
    <w:rsid w:val="002D22F8"/>
    <w:rsid w:val="002D733D"/>
    <w:rsid w:val="00307406"/>
    <w:rsid w:val="00311BE2"/>
    <w:rsid w:val="003823DA"/>
    <w:rsid w:val="0038336F"/>
    <w:rsid w:val="003D3DA9"/>
    <w:rsid w:val="003E743D"/>
    <w:rsid w:val="003F14D3"/>
    <w:rsid w:val="003F2E2B"/>
    <w:rsid w:val="00430076"/>
    <w:rsid w:val="00433CA4"/>
    <w:rsid w:val="004441FA"/>
    <w:rsid w:val="00482773"/>
    <w:rsid w:val="004A39CE"/>
    <w:rsid w:val="004A64E7"/>
    <w:rsid w:val="004A657E"/>
    <w:rsid w:val="004C0F15"/>
    <w:rsid w:val="004C563A"/>
    <w:rsid w:val="004D230A"/>
    <w:rsid w:val="004D2931"/>
    <w:rsid w:val="005072A4"/>
    <w:rsid w:val="00525203"/>
    <w:rsid w:val="00533DAD"/>
    <w:rsid w:val="0059708A"/>
    <w:rsid w:val="005F1E16"/>
    <w:rsid w:val="006102E2"/>
    <w:rsid w:val="00613BF5"/>
    <w:rsid w:val="00632CAA"/>
    <w:rsid w:val="00670CA5"/>
    <w:rsid w:val="00676F88"/>
    <w:rsid w:val="00680B49"/>
    <w:rsid w:val="006A2071"/>
    <w:rsid w:val="006D456A"/>
    <w:rsid w:val="00704B54"/>
    <w:rsid w:val="00722BE7"/>
    <w:rsid w:val="00726540"/>
    <w:rsid w:val="0074738B"/>
    <w:rsid w:val="00761EB2"/>
    <w:rsid w:val="00787607"/>
    <w:rsid w:val="00790B22"/>
    <w:rsid w:val="00794E4B"/>
    <w:rsid w:val="007E0034"/>
    <w:rsid w:val="007F43BB"/>
    <w:rsid w:val="007F46F8"/>
    <w:rsid w:val="0080727A"/>
    <w:rsid w:val="0083431A"/>
    <w:rsid w:val="00850922"/>
    <w:rsid w:val="008529A1"/>
    <w:rsid w:val="008C6D3A"/>
    <w:rsid w:val="008D3E33"/>
    <w:rsid w:val="008E5CAA"/>
    <w:rsid w:val="008F2D1C"/>
    <w:rsid w:val="00907F90"/>
    <w:rsid w:val="00921A05"/>
    <w:rsid w:val="009225FA"/>
    <w:rsid w:val="00924CD2"/>
    <w:rsid w:val="0094324F"/>
    <w:rsid w:val="0094612D"/>
    <w:rsid w:val="00973AA9"/>
    <w:rsid w:val="009826DF"/>
    <w:rsid w:val="00986779"/>
    <w:rsid w:val="009B1780"/>
    <w:rsid w:val="009C6E2A"/>
    <w:rsid w:val="009F4914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D0417"/>
    <w:rsid w:val="00AF742A"/>
    <w:rsid w:val="00B54C6A"/>
    <w:rsid w:val="00B56940"/>
    <w:rsid w:val="00B64EEE"/>
    <w:rsid w:val="00B9043C"/>
    <w:rsid w:val="00BA0D21"/>
    <w:rsid w:val="00BA4021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147F"/>
    <w:rsid w:val="00CC3833"/>
    <w:rsid w:val="00CC6A64"/>
    <w:rsid w:val="00D11317"/>
    <w:rsid w:val="00D319F6"/>
    <w:rsid w:val="00D5055D"/>
    <w:rsid w:val="00D52AFF"/>
    <w:rsid w:val="00D54254"/>
    <w:rsid w:val="00D5467A"/>
    <w:rsid w:val="00D67E25"/>
    <w:rsid w:val="00D8655E"/>
    <w:rsid w:val="00DD6ABA"/>
    <w:rsid w:val="00DE7B56"/>
    <w:rsid w:val="00DF7C47"/>
    <w:rsid w:val="00E174AC"/>
    <w:rsid w:val="00EA21A0"/>
    <w:rsid w:val="00ED0F34"/>
    <w:rsid w:val="00EF232E"/>
    <w:rsid w:val="00EF3816"/>
    <w:rsid w:val="00F02C14"/>
    <w:rsid w:val="00F058AF"/>
    <w:rsid w:val="00F3322B"/>
    <w:rsid w:val="00F43C54"/>
    <w:rsid w:val="00FB11C6"/>
    <w:rsid w:val="00FB55FF"/>
    <w:rsid w:val="00FC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1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0B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6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5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9F49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1A9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F491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1A95"/>
    <w:rPr>
      <w:sz w:val="24"/>
      <w:szCs w:val="24"/>
    </w:rPr>
  </w:style>
  <w:style w:type="character" w:styleId="Hyperlink">
    <w:name w:val="Hyperlink"/>
    <w:basedOn w:val="DefaultParagraphFont"/>
    <w:uiPriority w:val="99"/>
    <w:rsid w:val="009F49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00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07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00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07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33D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33DAD"/>
  </w:style>
  <w:style w:type="character" w:styleId="FootnoteReference">
    <w:name w:val="footnote reference"/>
    <w:basedOn w:val="DefaultParagraphFont"/>
    <w:uiPriority w:val="99"/>
    <w:semiHidden/>
    <w:rsid w:val="00533D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161</Words>
  <Characters>924</Characters>
  <Application>Microsoft Office Outlook</Application>
  <DocSecurity>0</DocSecurity>
  <Lines>0</Lines>
  <Paragraphs>0</Paragraphs>
  <ScaleCrop>false</ScaleCrop>
  <Company>I.C. SAREGO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subject/>
  <dc:creator>I.C. SAREGO</dc:creator>
  <cp:keywords/>
  <dc:description/>
  <cp:lastModifiedBy>utente</cp:lastModifiedBy>
  <cp:revision>5</cp:revision>
  <cp:lastPrinted>2016-04-26T13:55:00Z</cp:lastPrinted>
  <dcterms:created xsi:type="dcterms:W3CDTF">2019-03-21T08:35:00Z</dcterms:created>
  <dcterms:modified xsi:type="dcterms:W3CDTF">2019-04-05T07:23:00Z</dcterms:modified>
</cp:coreProperties>
</file>