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7920"/>
        <w:gridCol w:w="1247"/>
      </w:tblGrid>
      <w:tr w:rsidR="00DA25C3" w:rsidRPr="00F816A1" w:rsidTr="00F345D1">
        <w:trPr>
          <w:trHeight w:val="1009"/>
          <w:jc w:val="center"/>
        </w:trPr>
        <w:tc>
          <w:tcPr>
            <w:tcW w:w="1247" w:type="dxa"/>
          </w:tcPr>
          <w:p w:rsidR="00DA25C3" w:rsidRPr="00F816A1" w:rsidRDefault="00DA25C3" w:rsidP="00F345D1">
            <w:pPr>
              <w:ind w:right="-1"/>
              <w:jc w:val="both"/>
              <w:rPr>
                <w:noProof/>
                <w:sz w:val="16"/>
                <w:szCs w:val="16"/>
              </w:rPr>
            </w:pPr>
          </w:p>
          <w:p w:rsidR="00DA25C3" w:rsidRPr="00F816A1" w:rsidRDefault="00DA25C3" w:rsidP="00F345D1">
            <w:pPr>
              <w:ind w:right="-1"/>
              <w:jc w:val="both"/>
              <w:rPr>
                <w:noProof/>
                <w:sz w:val="16"/>
                <w:szCs w:val="16"/>
              </w:rPr>
            </w:pPr>
          </w:p>
          <w:p w:rsidR="00DA25C3" w:rsidRPr="00F816A1" w:rsidRDefault="00DA25C3" w:rsidP="00F345D1">
            <w:pPr>
              <w:ind w:right="-1"/>
              <w:jc w:val="both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5pt;margin-top:6.5pt;width:50.5pt;height:56.15pt;z-index:-251658240;mso-position-horizontal-relative:margin;mso-position-vertical-relative:margin" wrapcoords="-251 0 -251 21373 21600 21373 21600 0 -251 0" o:allowoverlap="f" fillcolor="window">
                  <v:imagedata r:id="rId5" o:title=""/>
                  <w10:wrap type="tight" anchorx="margin" anchory="margin"/>
                </v:shape>
              </w:pict>
            </w:r>
          </w:p>
        </w:tc>
        <w:tc>
          <w:tcPr>
            <w:tcW w:w="7920" w:type="dxa"/>
          </w:tcPr>
          <w:p w:rsidR="00DA25C3" w:rsidRPr="00F816A1" w:rsidRDefault="00DA25C3" w:rsidP="00F345D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DA25C3" w:rsidRPr="00F816A1" w:rsidRDefault="00DA25C3" w:rsidP="00F345D1">
            <w:pPr>
              <w:jc w:val="center"/>
              <w:rPr>
                <w:rFonts w:ascii="Calibri" w:hAnsi="Calibri" w:cs="Calibri"/>
                <w:b/>
                <w:bCs/>
                <w:spacing w:val="20"/>
                <w:sz w:val="22"/>
                <w:szCs w:val="22"/>
              </w:rPr>
            </w:pPr>
            <w:r w:rsidRPr="00F816A1">
              <w:rPr>
                <w:rFonts w:ascii="Calibri" w:hAnsi="Calibri" w:cs="Calibri"/>
                <w:b/>
                <w:bCs/>
                <w:spacing w:val="20"/>
                <w:sz w:val="22"/>
                <w:szCs w:val="22"/>
              </w:rPr>
              <w:t>ISTITUTO COMPRENSIVO STATALE</w:t>
            </w:r>
          </w:p>
          <w:p w:rsidR="00DA25C3" w:rsidRPr="00F816A1" w:rsidRDefault="00DA25C3" w:rsidP="00F345D1">
            <w:pPr>
              <w:jc w:val="center"/>
              <w:rPr>
                <w:rFonts w:ascii="Calibri" w:hAnsi="Calibri" w:cs="Calibri"/>
                <w:b/>
                <w:bCs/>
                <w:spacing w:val="20"/>
                <w:sz w:val="22"/>
                <w:szCs w:val="22"/>
              </w:rPr>
            </w:pPr>
            <w:r w:rsidRPr="00F816A1">
              <w:rPr>
                <w:rFonts w:ascii="Calibri" w:hAnsi="Calibri" w:cs="Calibri"/>
                <w:b/>
                <w:bCs/>
                <w:spacing w:val="20"/>
                <w:sz w:val="22"/>
                <w:szCs w:val="22"/>
              </w:rPr>
              <w:t>“MARCO ARRIO CLYMENO”</w:t>
            </w:r>
          </w:p>
          <w:p w:rsidR="00DA25C3" w:rsidRPr="00F816A1" w:rsidRDefault="00DA25C3" w:rsidP="00F345D1">
            <w:pPr>
              <w:tabs>
                <w:tab w:val="left" w:pos="1032"/>
                <w:tab w:val="center" w:pos="5457"/>
                <w:tab w:val="left" w:pos="9768"/>
              </w:tabs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 w:rsidRPr="00F816A1"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Via Provinciale, 37 - 87020  </w:t>
            </w:r>
            <w:r w:rsidRPr="00F816A1">
              <w:rPr>
                <w:rFonts w:ascii="Calibri" w:hAnsi="Calibri" w:cs="Calibri"/>
                <w:b/>
                <w:bCs/>
                <w:sz w:val="17"/>
                <w:szCs w:val="17"/>
                <w:u w:val="single"/>
              </w:rPr>
              <w:t>Tortora</w:t>
            </w:r>
            <w:r w:rsidRPr="00F816A1">
              <w:rPr>
                <w:rFonts w:ascii="Calibri" w:hAnsi="Calibri" w:cs="Calibri"/>
                <w:b/>
                <w:bCs/>
                <w:sz w:val="15"/>
                <w:szCs w:val="15"/>
                <w:u w:val="single"/>
              </w:rPr>
              <w:t xml:space="preserve"> </w:t>
            </w:r>
            <w:r w:rsidRPr="00F816A1"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(Cs)     </w:t>
            </w:r>
            <w:r w:rsidRPr="00F816A1">
              <w:rPr>
                <w:rFonts w:ascii="Calibri" w:hAnsi="Calibri" w:cs="Calibri"/>
                <w:b/>
                <w:bCs/>
                <w:sz w:val="15"/>
                <w:szCs w:val="14"/>
              </w:rPr>
              <w:sym w:font="Wingdings" w:char="F028"/>
            </w:r>
            <w:r w:rsidRPr="00F816A1">
              <w:rPr>
                <w:rFonts w:ascii="Calibri" w:hAnsi="Calibri" w:cs="Calibri"/>
                <w:b/>
                <w:bCs/>
                <w:sz w:val="15"/>
                <w:szCs w:val="15"/>
              </w:rPr>
              <w:t>-Fax 0985/764043</w:t>
            </w:r>
          </w:p>
          <w:p w:rsidR="00DA25C3" w:rsidRPr="00F816A1" w:rsidRDefault="00DA25C3" w:rsidP="00F345D1">
            <w:pPr>
              <w:tabs>
                <w:tab w:val="left" w:pos="1032"/>
                <w:tab w:val="center" w:pos="5457"/>
                <w:tab w:val="left" w:pos="9768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15"/>
                <w:szCs w:val="15"/>
              </w:rPr>
            </w:pPr>
            <w:r w:rsidRPr="00F816A1">
              <w:rPr>
                <w:rFonts w:ascii="Calibri" w:hAnsi="Calibri" w:cs="Calibri"/>
                <w:b/>
                <w:bCs/>
                <w:i/>
                <w:iCs/>
                <w:sz w:val="15"/>
                <w:szCs w:val="15"/>
              </w:rPr>
              <w:t>Codice Fiscale 96031290784 – Cod. Mecc. CSIC8AT008</w:t>
            </w:r>
          </w:p>
          <w:p w:rsidR="00DA25C3" w:rsidRPr="00F816A1" w:rsidRDefault="00DA25C3" w:rsidP="00F345D1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5"/>
                <w:szCs w:val="15"/>
              </w:rPr>
            </w:pPr>
            <w:r w:rsidRPr="00F816A1">
              <w:rPr>
                <w:rFonts w:ascii="Calibri" w:hAnsi="Calibri" w:cs="Calibri"/>
                <w:b/>
                <w:bCs/>
                <w:i/>
                <w:iCs/>
                <w:sz w:val="15"/>
                <w:szCs w:val="15"/>
              </w:rPr>
              <w:t xml:space="preserve">e-mail: </w:t>
            </w:r>
            <w:hyperlink r:id="rId6" w:history="1">
              <w:r w:rsidRPr="00F816A1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15"/>
                  <w:szCs w:val="15"/>
                </w:rPr>
                <w:t>csic8at008@istruzione.it</w:t>
              </w:r>
            </w:hyperlink>
            <w:r w:rsidRPr="00F816A1">
              <w:rPr>
                <w:rFonts w:ascii="Calibri" w:hAnsi="Calibri" w:cs="Calibri"/>
                <w:b/>
                <w:bCs/>
                <w:i/>
                <w:iCs/>
                <w:sz w:val="15"/>
                <w:szCs w:val="15"/>
              </w:rPr>
              <w:t xml:space="preserve">    PEC: </w:t>
            </w:r>
            <w:hyperlink r:id="rId7" w:history="1">
              <w:r w:rsidRPr="00F816A1">
                <w:rPr>
                  <w:rStyle w:val="Hyperlink"/>
                  <w:rFonts w:ascii="Calibri" w:hAnsi="Calibri" w:cs="Calibri"/>
                  <w:sz w:val="15"/>
                  <w:szCs w:val="15"/>
                </w:rPr>
                <w:t xml:space="preserve"> </w:t>
              </w:r>
              <w:r w:rsidRPr="00F816A1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15"/>
                  <w:szCs w:val="15"/>
                </w:rPr>
                <w:t>csic8at008@pec.istruzione.it</w:t>
              </w:r>
            </w:hyperlink>
            <w:r w:rsidRPr="00F816A1">
              <w:rPr>
                <w:rFonts w:ascii="Calibri" w:hAnsi="Calibri" w:cs="Calibri"/>
                <w:sz w:val="15"/>
                <w:szCs w:val="15"/>
              </w:rPr>
              <w:t xml:space="preserve">  sito web: </w:t>
            </w:r>
            <w:hyperlink r:id="rId8" w:history="1">
              <w:r w:rsidRPr="00496F6F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15"/>
                  <w:szCs w:val="15"/>
                </w:rPr>
                <w:t>www.istitutocomprensivotortora.edu.it</w:t>
              </w:r>
            </w:hyperlink>
          </w:p>
          <w:p w:rsidR="00DA25C3" w:rsidRPr="00F816A1" w:rsidRDefault="00DA25C3" w:rsidP="00F345D1">
            <w:pPr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DA25C3" w:rsidRPr="00F816A1" w:rsidRDefault="00DA25C3" w:rsidP="00F345D1">
            <w:pPr>
              <w:tabs>
                <w:tab w:val="left" w:pos="666"/>
              </w:tabs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Immagine 1" o:spid="_x0000_s1027" type="#_x0000_t75" style="position:absolute;margin-left:.75pt;margin-top:10.6pt;width:54pt;height:53.05pt;z-index:-251657216;visibility:visible;mso-position-horizontal-relative:text;mso-position-vertical-relative:text">
                  <v:imagedata r:id="rId9" o:title=""/>
                </v:shape>
              </w:pict>
            </w:r>
          </w:p>
        </w:tc>
      </w:tr>
    </w:tbl>
    <w:p w:rsidR="00DA25C3" w:rsidRPr="00387879" w:rsidRDefault="00DA25C3" w:rsidP="0043750F">
      <w:pPr>
        <w:jc w:val="center"/>
        <w:rPr>
          <w:rFonts w:ascii="Calibri" w:eastAsia="Times New Roman" w:hAnsi="Calibri"/>
          <w:b/>
          <w:bCs/>
          <w:sz w:val="22"/>
          <w:szCs w:val="22"/>
        </w:rPr>
      </w:pPr>
    </w:p>
    <w:p w:rsidR="00DA25C3" w:rsidRDefault="00DA25C3" w:rsidP="003654C8">
      <w:pPr>
        <w:pStyle w:val="Heading1"/>
        <w:ind w:left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SCUOLA PRIMARIA</w:t>
      </w:r>
    </w:p>
    <w:p w:rsidR="00DA25C3" w:rsidRDefault="00DA25C3" w:rsidP="003654C8">
      <w:pPr>
        <w:pStyle w:val="Heading1"/>
        <w:ind w:left="0"/>
        <w:jc w:val="center"/>
        <w:rPr>
          <w:rFonts w:ascii="Calibri" w:hAnsi="Calibri" w:cs="Calibri"/>
        </w:rPr>
      </w:pPr>
      <w:bookmarkStart w:id="0" w:name="_GoBack"/>
      <w:bookmarkEnd w:id="0"/>
    </w:p>
    <w:p w:rsidR="00DA25C3" w:rsidRPr="004C70D8" w:rsidRDefault="00DA25C3" w:rsidP="004C70D8">
      <w:pPr>
        <w:jc w:val="center"/>
        <w:rPr>
          <w:b/>
          <w:bCs/>
        </w:rPr>
      </w:pPr>
      <w:r w:rsidRPr="004C70D8">
        <w:rPr>
          <w:b/>
          <w:bCs/>
        </w:rPr>
        <w:t>PLESSO ___________________________________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52"/>
        <w:gridCol w:w="3634"/>
        <w:gridCol w:w="992"/>
        <w:gridCol w:w="1985"/>
        <w:gridCol w:w="850"/>
        <w:gridCol w:w="1418"/>
      </w:tblGrid>
      <w:tr w:rsidR="00DA25C3" w:rsidRPr="00A2526A">
        <w:trPr>
          <w:trHeight w:val="567"/>
        </w:trPr>
        <w:tc>
          <w:tcPr>
            <w:tcW w:w="1152" w:type="dxa"/>
            <w:vAlign w:val="center"/>
          </w:tcPr>
          <w:p w:rsidR="00DA25C3" w:rsidRPr="00A2526A" w:rsidRDefault="00DA25C3" w:rsidP="00F74DB2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A2526A">
              <w:rPr>
                <w:rFonts w:ascii="Calibri" w:eastAsia="Times New Roman" w:hAnsi="Calibri"/>
                <w:sz w:val="22"/>
                <w:szCs w:val="22"/>
              </w:rPr>
              <w:t>Docente</w:t>
            </w:r>
            <w:r>
              <w:rPr>
                <w:rFonts w:ascii="Calibri" w:eastAsia="Times New Roman" w:hAnsi="Calibri"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:rsidR="00DA25C3" w:rsidRPr="00A2526A" w:rsidRDefault="00DA25C3" w:rsidP="00F74DB2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</w:tc>
      </w:tr>
      <w:tr w:rsidR="00DA25C3" w:rsidRPr="00A2526A">
        <w:trPr>
          <w:trHeight w:val="567"/>
        </w:trPr>
        <w:tc>
          <w:tcPr>
            <w:tcW w:w="1152" w:type="dxa"/>
            <w:vAlign w:val="center"/>
          </w:tcPr>
          <w:p w:rsidR="00DA25C3" w:rsidRPr="00A2526A" w:rsidRDefault="00DA25C3" w:rsidP="00F74DB2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A2526A">
              <w:rPr>
                <w:rFonts w:ascii="Calibri" w:eastAsia="Times New Roman" w:hAnsi="Calibri"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:rsidR="00DA25C3" w:rsidRPr="00A2526A" w:rsidRDefault="00DA25C3" w:rsidP="00F74DB2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5C3" w:rsidRPr="00A2526A" w:rsidRDefault="00DA25C3" w:rsidP="00F74DB2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A2526A">
              <w:rPr>
                <w:rFonts w:ascii="Calibri" w:eastAsia="Times New Roman" w:hAnsi="Calibri"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:rsidR="00DA25C3" w:rsidRPr="00A2526A" w:rsidRDefault="00DA25C3" w:rsidP="00F74DB2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A25C3" w:rsidRPr="00A2526A" w:rsidRDefault="00DA25C3" w:rsidP="00F74DB2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A2526A">
              <w:rPr>
                <w:rFonts w:ascii="Calibri" w:eastAsia="Times New Roman" w:hAnsi="Calibri"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:rsidR="00DA25C3" w:rsidRPr="00A2526A" w:rsidRDefault="00DA25C3" w:rsidP="00F74DB2">
            <w:pPr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</w:tc>
      </w:tr>
    </w:tbl>
    <w:p w:rsidR="00DA25C3" w:rsidRPr="00A2526A" w:rsidRDefault="00DA25C3" w:rsidP="0043750F">
      <w:pPr>
        <w:rPr>
          <w:rFonts w:ascii="Calibri" w:eastAsia="Times New Roman" w:hAnsi="Calibri"/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0A0"/>
      </w:tblPr>
      <w:tblGrid>
        <w:gridCol w:w="558"/>
        <w:gridCol w:w="1660"/>
        <w:gridCol w:w="558"/>
        <w:gridCol w:w="1100"/>
        <w:gridCol w:w="4906"/>
      </w:tblGrid>
      <w:tr w:rsidR="00DA25C3" w:rsidRPr="00817EA2">
        <w:tc>
          <w:tcPr>
            <w:tcW w:w="0" w:type="auto"/>
          </w:tcPr>
          <w:p w:rsidR="00DA25C3" w:rsidRPr="00817EA2" w:rsidRDefault="00DA25C3" w:rsidP="00F74DB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17EA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Pr="00817EA2">
              <w:rPr>
                <w:rFonts w:ascii="Calibri" w:hAnsi="Calibri" w:cs="Calibri"/>
                <w:sz w:val="28"/>
                <w:szCs w:val="28"/>
              </w:rPr>
            </w:r>
            <w:r w:rsidRPr="00817EA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DA25C3" w:rsidRPr="00817EA2" w:rsidRDefault="00DA25C3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7EA2">
              <w:rPr>
                <w:rFonts w:ascii="Calibri" w:hAnsi="Calibri" w:cs="Calibri"/>
                <w:sz w:val="22"/>
                <w:szCs w:val="22"/>
              </w:rPr>
              <w:t xml:space="preserve">Nuova adozione      </w:t>
            </w:r>
          </w:p>
        </w:tc>
        <w:tc>
          <w:tcPr>
            <w:tcW w:w="0" w:type="auto"/>
          </w:tcPr>
          <w:p w:rsidR="00DA25C3" w:rsidRPr="00817EA2" w:rsidRDefault="00DA25C3" w:rsidP="00F74DB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17EA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Pr="00817EA2">
              <w:rPr>
                <w:rFonts w:ascii="Calibri" w:hAnsi="Calibri" w:cs="Calibri"/>
                <w:sz w:val="28"/>
                <w:szCs w:val="28"/>
              </w:rPr>
            </w:r>
            <w:r w:rsidRPr="00817EA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DA25C3" w:rsidRPr="00817EA2" w:rsidRDefault="00DA25C3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7EA2">
              <w:rPr>
                <w:rFonts w:ascii="Calibri" w:hAnsi="Calibri" w:cs="Calibri"/>
                <w:sz w:val="22"/>
                <w:szCs w:val="22"/>
              </w:rPr>
              <w:t>Conferma</w:t>
            </w:r>
          </w:p>
        </w:tc>
        <w:tc>
          <w:tcPr>
            <w:tcW w:w="0" w:type="auto"/>
          </w:tcPr>
          <w:p w:rsidR="00DA25C3" w:rsidRDefault="00DA25C3" w:rsidP="00F74D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(in caso di conferma indicare il titolo del libro in uso)</w:t>
            </w:r>
          </w:p>
          <w:p w:rsidR="00DA25C3" w:rsidRPr="00817EA2" w:rsidRDefault="00DA25C3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A25C3" w:rsidRPr="00475474" w:rsidRDefault="00DA25C3" w:rsidP="0043750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DA25C3" w:rsidRPr="00A2526A">
        <w:trPr>
          <w:trHeight w:val="851"/>
        </w:trPr>
        <w:tc>
          <w:tcPr>
            <w:tcW w:w="1134" w:type="dxa"/>
            <w:vAlign w:val="center"/>
          </w:tcPr>
          <w:p w:rsidR="00DA25C3" w:rsidRPr="00A2526A" w:rsidRDefault="00DA25C3" w:rsidP="00F74DB2">
            <w:pPr>
              <w:rPr>
                <w:rFonts w:ascii="Calibri" w:hAnsi="Calibri" w:cs="Calibri"/>
                <w:sz w:val="22"/>
                <w:szCs w:val="22"/>
              </w:rPr>
            </w:pPr>
            <w:r w:rsidRPr="00A2526A">
              <w:rPr>
                <w:rFonts w:ascii="Calibri" w:hAnsi="Calibri" w:cs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:rsidR="00DA25C3" w:rsidRPr="00A2526A" w:rsidRDefault="00DA25C3" w:rsidP="00F74D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A25C3" w:rsidRPr="00A2526A" w:rsidRDefault="00DA25C3" w:rsidP="00F74DB2">
            <w:pPr>
              <w:rPr>
                <w:rFonts w:ascii="Calibri" w:hAnsi="Calibri" w:cs="Calibri"/>
                <w:sz w:val="22"/>
                <w:szCs w:val="22"/>
              </w:rPr>
            </w:pPr>
            <w:r w:rsidRPr="00A2526A">
              <w:rPr>
                <w:rFonts w:ascii="Calibri" w:hAnsi="Calibri" w:cs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:rsidR="00DA25C3" w:rsidRPr="00A2526A" w:rsidRDefault="00DA25C3" w:rsidP="00F74DB2">
            <w:pPr>
              <w:rPr>
                <w:rFonts w:ascii="Calibri" w:hAnsi="Calibri" w:cs="Calibri"/>
                <w:sz w:val="32"/>
                <w:szCs w:val="32"/>
              </w:rPr>
            </w:pPr>
            <w:r w:rsidRPr="00A2526A">
              <w:rPr>
                <w:rFonts w:ascii="Calibri" w:hAnsi="Calibri" w:cs="Calibri"/>
                <w:sz w:val="32"/>
                <w:szCs w:val="32"/>
              </w:rPr>
              <w:t xml:space="preserve">_ _ _ _ _ _ _ _ _ _ _ _ _ </w:t>
            </w:r>
          </w:p>
        </w:tc>
      </w:tr>
      <w:tr w:rsidR="00DA25C3" w:rsidRPr="00A2526A">
        <w:trPr>
          <w:trHeight w:val="851"/>
        </w:trPr>
        <w:tc>
          <w:tcPr>
            <w:tcW w:w="1134" w:type="dxa"/>
            <w:vAlign w:val="center"/>
          </w:tcPr>
          <w:p w:rsidR="00DA25C3" w:rsidRPr="00A2526A" w:rsidRDefault="00DA25C3" w:rsidP="00F74DB2">
            <w:pPr>
              <w:rPr>
                <w:rFonts w:ascii="Calibri" w:hAnsi="Calibri" w:cs="Calibri"/>
                <w:sz w:val="22"/>
                <w:szCs w:val="22"/>
              </w:rPr>
            </w:pPr>
            <w:r w:rsidRPr="00A2526A">
              <w:rPr>
                <w:rFonts w:ascii="Calibri" w:hAnsi="Calibri" w:cs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:rsidR="00DA25C3" w:rsidRPr="00A2526A" w:rsidRDefault="00DA25C3" w:rsidP="00F74D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DA25C3" w:rsidRPr="00A2526A" w:rsidRDefault="00DA25C3" w:rsidP="00F74DB2">
            <w:pPr>
              <w:rPr>
                <w:rFonts w:ascii="Calibri" w:hAnsi="Calibri" w:cs="Calibri"/>
                <w:sz w:val="22"/>
                <w:szCs w:val="22"/>
              </w:rPr>
            </w:pPr>
            <w:r w:rsidRPr="00A2526A">
              <w:rPr>
                <w:rFonts w:ascii="Calibri" w:hAnsi="Calibri" w:cs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:rsidR="00DA25C3" w:rsidRPr="00A2526A" w:rsidRDefault="00DA25C3" w:rsidP="00F74D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25C3" w:rsidRPr="00A2526A">
        <w:trPr>
          <w:trHeight w:val="428"/>
        </w:trPr>
        <w:tc>
          <w:tcPr>
            <w:tcW w:w="1134" w:type="dxa"/>
            <w:vMerge w:val="restart"/>
            <w:vAlign w:val="center"/>
          </w:tcPr>
          <w:p w:rsidR="00DA25C3" w:rsidRPr="00A2526A" w:rsidRDefault="00DA25C3" w:rsidP="00F74DB2">
            <w:pPr>
              <w:rPr>
                <w:rFonts w:ascii="Calibri" w:hAnsi="Calibri" w:cs="Calibri"/>
                <w:sz w:val="22"/>
                <w:szCs w:val="22"/>
              </w:rPr>
            </w:pPr>
            <w:r w:rsidRPr="00A2526A">
              <w:rPr>
                <w:rFonts w:ascii="Calibri" w:hAnsi="Calibri" w:cs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:rsidR="00DA25C3" w:rsidRPr="00A2526A" w:rsidRDefault="00DA25C3" w:rsidP="00F74D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A25C3" w:rsidRPr="00A2526A" w:rsidRDefault="00DA25C3" w:rsidP="00F74DB2">
            <w:pPr>
              <w:rPr>
                <w:rFonts w:ascii="Calibri" w:hAnsi="Calibri" w:cs="Calibri"/>
                <w:sz w:val="22"/>
                <w:szCs w:val="22"/>
              </w:rPr>
            </w:pPr>
            <w:r w:rsidRPr="00A2526A">
              <w:rPr>
                <w:rFonts w:ascii="Calibri" w:hAnsi="Calibri" w:cs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:rsidR="00DA25C3" w:rsidRPr="00A2526A" w:rsidRDefault="00DA25C3" w:rsidP="00F74D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25C3" w:rsidRPr="00A2526A">
        <w:trPr>
          <w:trHeight w:val="427"/>
        </w:trPr>
        <w:tc>
          <w:tcPr>
            <w:tcW w:w="1134" w:type="dxa"/>
            <w:vMerge/>
            <w:vAlign w:val="center"/>
          </w:tcPr>
          <w:p w:rsidR="00DA25C3" w:rsidRPr="00A2526A" w:rsidRDefault="00DA25C3" w:rsidP="00F74D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:rsidR="00DA25C3" w:rsidRPr="00A2526A" w:rsidRDefault="00DA25C3" w:rsidP="00F74D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A25C3" w:rsidRPr="00A2526A" w:rsidRDefault="00DA25C3" w:rsidP="00F74DB2">
            <w:pPr>
              <w:rPr>
                <w:rFonts w:ascii="Calibri" w:hAnsi="Calibri" w:cs="Calibri"/>
                <w:sz w:val="22"/>
                <w:szCs w:val="22"/>
              </w:rPr>
            </w:pPr>
            <w:r w:rsidRPr="00A2526A">
              <w:rPr>
                <w:rFonts w:ascii="Calibri" w:hAnsi="Calibri" w:cs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aggiornato </w:t>
            </w:r>
          </w:p>
        </w:tc>
        <w:tc>
          <w:tcPr>
            <w:tcW w:w="1509" w:type="dxa"/>
            <w:vAlign w:val="center"/>
          </w:tcPr>
          <w:p w:rsidR="00DA25C3" w:rsidRPr="00A2526A" w:rsidRDefault="00DA25C3" w:rsidP="00F74DB2">
            <w:pPr>
              <w:rPr>
                <w:rFonts w:ascii="Calibri" w:hAnsi="Calibri" w:cs="Calibri"/>
                <w:sz w:val="22"/>
                <w:szCs w:val="22"/>
              </w:rPr>
            </w:pPr>
            <w:r w:rsidRPr="00A2526A">
              <w:rPr>
                <w:rFonts w:ascii="Calibri" w:hAnsi="Calibri" w:cs="Calibri"/>
                <w:sz w:val="22"/>
                <w:szCs w:val="22"/>
              </w:rPr>
              <w:t>€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 _ _ _,_ _ </w:t>
            </w:r>
          </w:p>
        </w:tc>
      </w:tr>
      <w:tr w:rsidR="00DA25C3" w:rsidRPr="00A2526A">
        <w:trPr>
          <w:trHeight w:val="427"/>
        </w:trPr>
        <w:tc>
          <w:tcPr>
            <w:tcW w:w="1134" w:type="dxa"/>
            <w:vAlign w:val="center"/>
          </w:tcPr>
          <w:p w:rsidR="00DA25C3" w:rsidRPr="00A2526A" w:rsidRDefault="00DA25C3" w:rsidP="00F74D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Formato</w:t>
            </w:r>
          </w:p>
        </w:tc>
        <w:bookmarkStart w:id="1" w:name="Controllo1"/>
        <w:tc>
          <w:tcPr>
            <w:tcW w:w="8880" w:type="dxa"/>
            <w:gridSpan w:val="6"/>
            <w:vAlign w:val="center"/>
          </w:tcPr>
          <w:p w:rsidR="00DA25C3" w:rsidRPr="00A2526A" w:rsidRDefault="00DA25C3" w:rsidP="00F74DB2">
            <w:pPr>
              <w:rPr>
                <w:rFonts w:ascii="Calibri" w:hAnsi="Calibri" w:cs="Calibri"/>
                <w:sz w:val="22"/>
                <w:szCs w:val="22"/>
              </w:rPr>
            </w:pPr>
            <w:r w:rsidRPr="00200F8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 w:cs="Calibri"/>
                <w:sz w:val="22"/>
                <w:szCs w:val="22"/>
              </w:rPr>
            </w:r>
            <w:r w:rsidRPr="00200F8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Pr="00200F88">
              <w:rPr>
                <w:rFonts w:ascii="Calibri" w:hAnsi="Calibri" w:cs="Calibri"/>
                <w:sz w:val="22"/>
                <w:szCs w:val="22"/>
              </w:rPr>
              <w:t>cartaceo -</w:t>
            </w:r>
            <w:r w:rsidRPr="00200F8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 w:cs="Calibri"/>
                <w:sz w:val="22"/>
                <w:szCs w:val="22"/>
              </w:rPr>
            </w:r>
            <w:r w:rsidRPr="00200F8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00F88">
              <w:rPr>
                <w:rFonts w:ascii="Calibri" w:hAnsi="Calibri" w:cs="Calibri"/>
                <w:sz w:val="22"/>
                <w:szCs w:val="22"/>
              </w:rPr>
              <w:t xml:space="preserve"> misto - </w:t>
            </w:r>
            <w:r w:rsidRPr="00200F8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 w:cs="Calibri"/>
                <w:sz w:val="22"/>
                <w:szCs w:val="22"/>
              </w:rPr>
            </w:r>
            <w:r w:rsidRPr="00200F8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00F88">
              <w:rPr>
                <w:rFonts w:ascii="Calibri" w:hAnsi="Calibri" w:cs="Calibri"/>
                <w:sz w:val="22"/>
                <w:szCs w:val="22"/>
              </w:rPr>
              <w:t xml:space="preserve"> digitale</w:t>
            </w:r>
          </w:p>
        </w:tc>
      </w:tr>
    </w:tbl>
    <w:p w:rsidR="00DA25C3" w:rsidRDefault="00DA25C3" w:rsidP="0043750F">
      <w:pPr>
        <w:rPr>
          <w:rFonts w:ascii="Calibri" w:hAnsi="Calibri" w:cs="Calibri"/>
          <w:sz w:val="22"/>
          <w:szCs w:val="22"/>
        </w:rPr>
      </w:pPr>
    </w:p>
    <w:p w:rsidR="00DA25C3" w:rsidRPr="00A2526A" w:rsidRDefault="00DA25C3" w:rsidP="0043750F">
      <w:pPr>
        <w:rPr>
          <w:rFonts w:ascii="Calibri" w:hAnsi="Calibri" w:cs="Calibri"/>
          <w:sz w:val="22"/>
          <w:szCs w:val="22"/>
        </w:rPr>
      </w:pPr>
      <w:r w:rsidRPr="00A2526A">
        <w:rPr>
          <w:rFonts w:ascii="Calibri" w:hAnsi="Calibri" w:cs="Calibri"/>
          <w:sz w:val="22"/>
          <w:szCs w:val="22"/>
        </w:rPr>
        <w:t>Barrare l</w:t>
      </w:r>
      <w:r>
        <w:rPr>
          <w:rFonts w:ascii="Calibri" w:hAnsi="Calibri" w:cs="Calibri"/>
          <w:sz w:val="22"/>
          <w:szCs w:val="22"/>
        </w:rPr>
        <w:t>e opzioni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6"/>
        <w:gridCol w:w="851"/>
        <w:gridCol w:w="3118"/>
        <w:gridCol w:w="709"/>
        <w:gridCol w:w="800"/>
      </w:tblGrid>
      <w:tr w:rsidR="00DA25C3" w:rsidRPr="00A2526A">
        <w:trPr>
          <w:trHeight w:val="428"/>
        </w:trPr>
        <w:tc>
          <w:tcPr>
            <w:tcW w:w="4536" w:type="dxa"/>
            <w:vMerge w:val="restart"/>
            <w:vAlign w:val="center"/>
          </w:tcPr>
          <w:p w:rsidR="00DA25C3" w:rsidRPr="00A2526A" w:rsidRDefault="00DA25C3" w:rsidP="00F74DB2">
            <w:pPr>
              <w:rPr>
                <w:rFonts w:ascii="Calibri" w:hAnsi="Calibri" w:cs="Calibri"/>
                <w:sz w:val="22"/>
                <w:szCs w:val="22"/>
              </w:rPr>
            </w:pPr>
            <w:r w:rsidRPr="00A2526A">
              <w:rPr>
                <w:rFonts w:ascii="Calibri" w:hAnsi="Calibri" w:cs="Calibri"/>
                <w:sz w:val="22"/>
                <w:szCs w:val="22"/>
              </w:rPr>
              <w:t>Già in possesso degli alunni della clas</w:t>
            </w:r>
            <w:r>
              <w:rPr>
                <w:rFonts w:ascii="Calibri" w:hAnsi="Calibri" w:cs="Calibri"/>
                <w:sz w:val="22"/>
                <w:szCs w:val="22"/>
              </w:rPr>
              <w:t>se nell’a.s</w:t>
            </w:r>
            <w:r w:rsidRPr="00A2526A">
              <w:rPr>
                <w:rFonts w:ascii="Calibri" w:hAnsi="Calibri" w:cs="Calibri"/>
                <w:sz w:val="22"/>
                <w:szCs w:val="22"/>
              </w:rPr>
              <w:t>. 201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A2526A">
              <w:rPr>
                <w:rFonts w:ascii="Calibri" w:hAnsi="Calibri" w:cs="Calibri"/>
                <w:sz w:val="22"/>
                <w:szCs w:val="22"/>
              </w:rPr>
              <w:t>/201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DA25C3" w:rsidRPr="00A2526A" w:rsidRDefault="00DA25C3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DA25C3" w:rsidRPr="00A2526A" w:rsidRDefault="00DA25C3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526A">
              <w:rPr>
                <w:rFonts w:ascii="Calibri" w:hAnsi="Calibri" w:cs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:rsidR="00DA25C3" w:rsidRPr="00A2526A" w:rsidRDefault="00DA25C3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DA25C3" w:rsidRPr="00A2526A" w:rsidRDefault="00DA25C3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DA25C3" w:rsidRPr="00A2526A">
        <w:trPr>
          <w:trHeight w:val="427"/>
        </w:trPr>
        <w:tc>
          <w:tcPr>
            <w:tcW w:w="4536" w:type="dxa"/>
            <w:vMerge/>
            <w:vAlign w:val="center"/>
          </w:tcPr>
          <w:p w:rsidR="00DA25C3" w:rsidRPr="00A2526A" w:rsidRDefault="00DA25C3" w:rsidP="00F74D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DA25C3" w:rsidRPr="00A2526A" w:rsidRDefault="00DA25C3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DA25C3" w:rsidRPr="00A2526A" w:rsidRDefault="00DA25C3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 a</w:t>
            </w:r>
            <w:r w:rsidRPr="00A2526A">
              <w:rPr>
                <w:rFonts w:ascii="Calibri" w:hAnsi="Calibri" w:cs="Calibri"/>
                <w:sz w:val="22"/>
                <w:szCs w:val="22"/>
              </w:rPr>
              <w:t>cquistare</w:t>
            </w:r>
          </w:p>
        </w:tc>
        <w:tc>
          <w:tcPr>
            <w:tcW w:w="709" w:type="dxa"/>
            <w:vAlign w:val="center"/>
          </w:tcPr>
          <w:p w:rsidR="00DA25C3" w:rsidRPr="00A2526A" w:rsidRDefault="00DA25C3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DA25C3" w:rsidRPr="00A2526A" w:rsidRDefault="00DA25C3" w:rsidP="00F7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DA25C3" w:rsidRDefault="00DA25C3" w:rsidP="0043750F">
      <w:pPr>
        <w:rPr>
          <w:rFonts w:ascii="Calibri" w:hAnsi="Calibri" w:cs="Calibri"/>
          <w:sz w:val="22"/>
          <w:szCs w:val="22"/>
        </w:rPr>
      </w:pPr>
    </w:p>
    <w:p w:rsidR="00DA25C3" w:rsidRPr="003654C8" w:rsidRDefault="00DA25C3" w:rsidP="0043750F">
      <w:pPr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4A3B75">
        <w:rPr>
          <w:rFonts w:ascii="Calibri" w:hAnsi="Calibri" w:cs="Calibri"/>
          <w:sz w:val="22"/>
          <w:szCs w:val="22"/>
        </w:rPr>
        <w:t>esti esaminati</w:t>
      </w:r>
    </w:p>
    <w:tbl>
      <w:tblPr>
        <w:tblW w:w="103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DA25C3" w:rsidRPr="0033027C">
        <w:trPr>
          <w:trHeight w:val="413"/>
        </w:trPr>
        <w:tc>
          <w:tcPr>
            <w:tcW w:w="1327" w:type="dxa"/>
          </w:tcPr>
          <w:p w:rsidR="00DA25C3" w:rsidRPr="004A3B75" w:rsidRDefault="00DA25C3" w:rsidP="00F74DB2">
            <w:pPr>
              <w:rPr>
                <w:rFonts w:ascii="Calibri" w:hAnsi="Calibri" w:cs="Calibri"/>
                <w:b/>
                <w:bCs/>
              </w:rPr>
            </w:pPr>
            <w:r w:rsidRPr="004A3B75">
              <w:rPr>
                <w:rFonts w:ascii="Calibri" w:hAnsi="Calibri" w:cs="Calibri"/>
                <w:b/>
                <w:bCs/>
              </w:rPr>
              <w:t>Disciplina</w:t>
            </w:r>
          </w:p>
        </w:tc>
        <w:tc>
          <w:tcPr>
            <w:tcW w:w="1714" w:type="dxa"/>
          </w:tcPr>
          <w:p w:rsidR="00DA25C3" w:rsidRPr="004A3B75" w:rsidRDefault="00DA25C3" w:rsidP="00F74DB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3B75">
              <w:rPr>
                <w:rFonts w:ascii="Calibri" w:hAnsi="Calibri" w:cs="Calibri"/>
                <w:b/>
                <w:bCs/>
              </w:rPr>
              <w:t xml:space="preserve">Codice </w:t>
            </w:r>
          </w:p>
        </w:tc>
        <w:tc>
          <w:tcPr>
            <w:tcW w:w="1757" w:type="dxa"/>
          </w:tcPr>
          <w:p w:rsidR="00DA25C3" w:rsidRPr="004A3B75" w:rsidRDefault="00DA25C3" w:rsidP="00F74DB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3B75">
              <w:rPr>
                <w:rFonts w:ascii="Calibri" w:hAnsi="Calibri" w:cs="Calibri"/>
                <w:b/>
                <w:bCs/>
              </w:rPr>
              <w:t>Titolo</w:t>
            </w:r>
          </w:p>
        </w:tc>
        <w:tc>
          <w:tcPr>
            <w:tcW w:w="1701" w:type="dxa"/>
          </w:tcPr>
          <w:p w:rsidR="00DA25C3" w:rsidRPr="004A3B75" w:rsidRDefault="00DA25C3" w:rsidP="00F74DB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3B75">
              <w:rPr>
                <w:rFonts w:ascii="Calibri" w:hAnsi="Calibri" w:cs="Calibri"/>
                <w:b/>
                <w:bCs/>
              </w:rPr>
              <w:t>Autore</w:t>
            </w:r>
          </w:p>
        </w:tc>
        <w:tc>
          <w:tcPr>
            <w:tcW w:w="1020" w:type="dxa"/>
          </w:tcPr>
          <w:p w:rsidR="00DA25C3" w:rsidRPr="004A3B75" w:rsidRDefault="00DA25C3" w:rsidP="00F74DB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3B75">
              <w:rPr>
                <w:rFonts w:ascii="Calibri" w:hAnsi="Calibri" w:cs="Calibri"/>
                <w:b/>
                <w:bCs/>
              </w:rPr>
              <w:t>Editore</w:t>
            </w:r>
          </w:p>
        </w:tc>
        <w:tc>
          <w:tcPr>
            <w:tcW w:w="930" w:type="dxa"/>
          </w:tcPr>
          <w:p w:rsidR="00DA25C3" w:rsidRPr="004A3B75" w:rsidRDefault="00DA25C3" w:rsidP="00F74DB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3B75">
              <w:rPr>
                <w:rFonts w:ascii="Calibri" w:hAnsi="Calibri" w:cs="Calibri"/>
                <w:b/>
                <w:bCs/>
              </w:rPr>
              <w:t>Formato cartaceo</w:t>
            </w:r>
          </w:p>
        </w:tc>
        <w:tc>
          <w:tcPr>
            <w:tcW w:w="964" w:type="dxa"/>
          </w:tcPr>
          <w:p w:rsidR="00DA25C3" w:rsidRPr="004A3B75" w:rsidRDefault="00DA25C3" w:rsidP="00F74DB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3B75">
              <w:rPr>
                <w:rFonts w:ascii="Calibri" w:hAnsi="Calibri" w:cs="Calibri"/>
                <w:b/>
                <w:bCs/>
              </w:rPr>
              <w:t>Formato misto</w:t>
            </w:r>
          </w:p>
        </w:tc>
        <w:tc>
          <w:tcPr>
            <w:tcW w:w="964" w:type="dxa"/>
          </w:tcPr>
          <w:p w:rsidR="00DA25C3" w:rsidRPr="004A3B75" w:rsidRDefault="00DA25C3" w:rsidP="00F74DB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3B75">
              <w:rPr>
                <w:rFonts w:ascii="Calibri" w:hAnsi="Calibri" w:cs="Calibri"/>
                <w:b/>
                <w:bCs/>
              </w:rPr>
              <w:t>Formato digitale</w:t>
            </w:r>
          </w:p>
        </w:tc>
      </w:tr>
      <w:tr w:rsidR="00DA25C3" w:rsidRPr="0033027C">
        <w:trPr>
          <w:trHeight w:val="343"/>
        </w:trPr>
        <w:tc>
          <w:tcPr>
            <w:tcW w:w="1327" w:type="dxa"/>
          </w:tcPr>
          <w:p w:rsidR="00DA25C3" w:rsidRPr="0033027C" w:rsidRDefault="00DA25C3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DA25C3" w:rsidRPr="0033027C" w:rsidRDefault="00DA25C3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DA25C3" w:rsidRPr="0033027C" w:rsidRDefault="00DA25C3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DA25C3" w:rsidRPr="0033027C" w:rsidRDefault="00DA25C3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DA25C3" w:rsidRPr="0033027C" w:rsidRDefault="00DA25C3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DA25C3" w:rsidRPr="0033027C" w:rsidRDefault="00DA25C3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DA25C3" w:rsidRPr="0033027C" w:rsidRDefault="00DA25C3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DA25C3" w:rsidRPr="0033027C" w:rsidRDefault="00DA25C3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</w:tr>
      <w:tr w:rsidR="00DA25C3" w:rsidRPr="0033027C">
        <w:trPr>
          <w:trHeight w:val="357"/>
        </w:trPr>
        <w:tc>
          <w:tcPr>
            <w:tcW w:w="1327" w:type="dxa"/>
          </w:tcPr>
          <w:p w:rsidR="00DA25C3" w:rsidRPr="0033027C" w:rsidRDefault="00DA25C3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DA25C3" w:rsidRPr="0033027C" w:rsidRDefault="00DA25C3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DA25C3" w:rsidRPr="0033027C" w:rsidRDefault="00DA25C3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DA25C3" w:rsidRPr="0033027C" w:rsidRDefault="00DA25C3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DA25C3" w:rsidRPr="0033027C" w:rsidRDefault="00DA25C3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DA25C3" w:rsidRPr="0033027C" w:rsidRDefault="00DA25C3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DA25C3" w:rsidRPr="0033027C" w:rsidRDefault="00DA25C3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DA25C3" w:rsidRPr="0033027C" w:rsidRDefault="00DA25C3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</w:tr>
      <w:tr w:rsidR="00DA25C3" w:rsidRPr="0033027C">
        <w:trPr>
          <w:trHeight w:val="343"/>
        </w:trPr>
        <w:tc>
          <w:tcPr>
            <w:tcW w:w="1327" w:type="dxa"/>
          </w:tcPr>
          <w:p w:rsidR="00DA25C3" w:rsidRPr="0033027C" w:rsidRDefault="00DA25C3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DA25C3" w:rsidRPr="0033027C" w:rsidRDefault="00DA25C3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DA25C3" w:rsidRPr="0033027C" w:rsidRDefault="00DA25C3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DA25C3" w:rsidRPr="0033027C" w:rsidRDefault="00DA25C3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DA25C3" w:rsidRPr="0033027C" w:rsidRDefault="00DA25C3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DA25C3" w:rsidRPr="0033027C" w:rsidRDefault="00DA25C3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DA25C3" w:rsidRPr="0033027C" w:rsidRDefault="00DA25C3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DA25C3" w:rsidRPr="0033027C" w:rsidRDefault="00DA25C3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</w:tr>
      <w:tr w:rsidR="00DA25C3" w:rsidRPr="0033027C">
        <w:trPr>
          <w:trHeight w:val="343"/>
        </w:trPr>
        <w:tc>
          <w:tcPr>
            <w:tcW w:w="1327" w:type="dxa"/>
          </w:tcPr>
          <w:p w:rsidR="00DA25C3" w:rsidRPr="0033027C" w:rsidRDefault="00DA25C3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DA25C3" w:rsidRPr="0033027C" w:rsidRDefault="00DA25C3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DA25C3" w:rsidRPr="0033027C" w:rsidRDefault="00DA25C3" w:rsidP="00F74DB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DA25C3" w:rsidRPr="0033027C" w:rsidRDefault="00DA25C3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DA25C3" w:rsidRPr="0033027C" w:rsidRDefault="00DA25C3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DA25C3" w:rsidRPr="0033027C" w:rsidRDefault="00DA25C3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DA25C3" w:rsidRPr="0033027C" w:rsidRDefault="00DA25C3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DA25C3" w:rsidRPr="0033027C" w:rsidRDefault="00DA25C3" w:rsidP="00F74DB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33027C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 w:cs="Verdana"/>
                <w:sz w:val="16"/>
                <w:szCs w:val="16"/>
              </w:rPr>
            </w:r>
            <w:r w:rsidRPr="0033027C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</w:tr>
    </w:tbl>
    <w:p w:rsidR="00DA25C3" w:rsidRDefault="00DA25C3" w:rsidP="0043750F">
      <w:pPr>
        <w:rPr>
          <w:rFonts w:ascii="Calibri" w:hAnsi="Calibri" w:cs="Calibri"/>
          <w:sz w:val="22"/>
          <w:szCs w:val="22"/>
        </w:rPr>
      </w:pPr>
    </w:p>
    <w:p w:rsidR="00DA25C3" w:rsidRPr="00E31B6A" w:rsidRDefault="00DA25C3" w:rsidP="0043750F">
      <w:pPr>
        <w:rPr>
          <w:rFonts w:ascii="Calibri" w:hAnsi="Calibri" w:cs="Calibri"/>
          <w:b/>
          <w:bCs/>
          <w:sz w:val="22"/>
          <w:szCs w:val="22"/>
        </w:rPr>
      </w:pPr>
      <w:r w:rsidRPr="00E31B6A">
        <w:rPr>
          <w:rFonts w:ascii="Calibri" w:hAnsi="Calibri" w:cs="Calibri"/>
          <w:b/>
          <w:bCs/>
          <w:sz w:val="22"/>
          <w:szCs w:val="22"/>
        </w:rPr>
        <w:t>Motivazioni</w:t>
      </w:r>
    </w:p>
    <w:p w:rsidR="00DA25C3" w:rsidRPr="00E31B6A" w:rsidRDefault="00DA25C3" w:rsidP="0043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sz w:val="22"/>
          <w:szCs w:val="22"/>
        </w:rPr>
      </w:pPr>
      <w:r w:rsidRPr="00E31B6A">
        <w:rPr>
          <w:rFonts w:ascii="Calibri" w:hAnsi="Calibri" w:cs="Calibri"/>
          <w:sz w:val="22"/>
          <w:szCs w:val="22"/>
        </w:rPr>
        <w:t>Il testo</w:t>
      </w:r>
      <w:r w:rsidRPr="00E31B6A">
        <w:rPr>
          <w:rFonts w:ascii="Calibri" w:hAnsi="Calibri" w:cs="Calibri"/>
          <w:color w:val="000000"/>
          <w:sz w:val="22"/>
          <w:szCs w:val="22"/>
        </w:rPr>
        <w:t>, conforme alle prescrizioni</w:t>
      </w:r>
      <w:r w:rsidRPr="00E31B6A">
        <w:rPr>
          <w:rFonts w:ascii="Calibri" w:hAnsi="Calibri" w:cs="Calibri"/>
          <w:sz w:val="22"/>
          <w:szCs w:val="22"/>
        </w:rPr>
        <w:t xml:space="preserve"> di cui all’art. 11 del D.L. n. 179/2012 (convertito in legge dalla L. 17 dicembre 2012, n.221), è redatto in forma digitale, mista, costituita da 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:rsidR="00DA25C3" w:rsidRDefault="00DA25C3" w:rsidP="0043750F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A25C3" w:rsidRDefault="00DA25C3" w:rsidP="0043750F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A25C3" w:rsidRDefault="00DA25C3" w:rsidP="0043750F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A25C3" w:rsidRDefault="00DA25C3" w:rsidP="0043750F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A25C3" w:rsidRDefault="00DA25C3" w:rsidP="0043750F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A25C3" w:rsidRDefault="00DA25C3" w:rsidP="0043750F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A25C3" w:rsidRDefault="00DA25C3" w:rsidP="0043750F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A25C3" w:rsidRPr="00E31B6A" w:rsidRDefault="00DA25C3" w:rsidP="0043750F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31B6A">
        <w:rPr>
          <w:rFonts w:ascii="Calibri" w:hAnsi="Calibri" w:cs="Calibri"/>
          <w:color w:val="000000"/>
          <w:sz w:val="22"/>
          <w:szCs w:val="22"/>
        </w:rPr>
        <w:t>I</w:t>
      </w:r>
      <w:r w:rsidRPr="00E31B6A">
        <w:rPr>
          <w:rFonts w:ascii="Calibri" w:hAnsi="Calibri" w:cs="Calibri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W w:w="0" w:type="auto"/>
        <w:tblInd w:w="-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6804"/>
        <w:gridCol w:w="1276"/>
      </w:tblGrid>
      <w:tr w:rsidR="00DA25C3" w:rsidRPr="00E31B6A">
        <w:trPr>
          <w:cantSplit/>
        </w:trPr>
        <w:tc>
          <w:tcPr>
            <w:tcW w:w="1701" w:type="dxa"/>
            <w:vMerge w:val="restart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DA25C3" w:rsidRPr="00E31B6A">
        <w:trPr>
          <w:cantSplit/>
        </w:trPr>
        <w:tc>
          <w:tcPr>
            <w:tcW w:w="1701" w:type="dxa"/>
            <w:vMerge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25C3" w:rsidRPr="00E31B6A">
        <w:trPr>
          <w:cantSplit/>
        </w:trPr>
        <w:tc>
          <w:tcPr>
            <w:tcW w:w="1701" w:type="dxa"/>
            <w:vMerge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25C3" w:rsidRPr="00E31B6A">
        <w:trPr>
          <w:cantSplit/>
        </w:trPr>
        <w:tc>
          <w:tcPr>
            <w:tcW w:w="1701" w:type="dxa"/>
            <w:vMerge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25C3" w:rsidRPr="00E31B6A">
        <w:trPr>
          <w:cantSplit/>
        </w:trPr>
        <w:tc>
          <w:tcPr>
            <w:tcW w:w="1701" w:type="dxa"/>
            <w:vMerge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25C3" w:rsidRPr="00E31B6A">
        <w:trPr>
          <w:cantSplit/>
        </w:trPr>
        <w:tc>
          <w:tcPr>
            <w:tcW w:w="1701" w:type="dxa"/>
            <w:vMerge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25C3" w:rsidRPr="00E31B6A">
        <w:trPr>
          <w:cantSplit/>
        </w:trPr>
        <w:tc>
          <w:tcPr>
            <w:tcW w:w="1701" w:type="dxa"/>
            <w:vMerge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25C3" w:rsidRPr="00E31B6A">
        <w:trPr>
          <w:cantSplit/>
        </w:trPr>
        <w:tc>
          <w:tcPr>
            <w:tcW w:w="1701" w:type="dxa"/>
            <w:vMerge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25C3" w:rsidRPr="00E31B6A">
        <w:trPr>
          <w:cantSplit/>
          <w:trHeight w:val="405"/>
        </w:trPr>
        <w:tc>
          <w:tcPr>
            <w:tcW w:w="1701" w:type="dxa"/>
            <w:vMerge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Presenza di strumenti di progettazione, valutazione e certificazione delle competenze (rubriche, diari di bordo, test  valutativi e autovalutativi, …)</w:t>
            </w:r>
          </w:p>
        </w:tc>
        <w:tc>
          <w:tcPr>
            <w:tcW w:w="1276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25C3" w:rsidRPr="00E31B6A">
        <w:trPr>
          <w:cantSplit/>
        </w:trPr>
        <w:tc>
          <w:tcPr>
            <w:tcW w:w="1701" w:type="dxa"/>
            <w:vMerge w:val="restart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 w:cs="Calibri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25C3" w:rsidRPr="00E31B6A">
        <w:trPr>
          <w:cantSplit/>
        </w:trPr>
        <w:tc>
          <w:tcPr>
            <w:tcW w:w="1701" w:type="dxa"/>
            <w:vMerge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25C3" w:rsidRPr="00E31B6A">
        <w:trPr>
          <w:cantSplit/>
        </w:trPr>
        <w:tc>
          <w:tcPr>
            <w:tcW w:w="1701" w:type="dxa"/>
            <w:vMerge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25C3" w:rsidRPr="00E31B6A">
        <w:trPr>
          <w:cantSplit/>
        </w:trPr>
        <w:tc>
          <w:tcPr>
            <w:tcW w:w="1701" w:type="dxa"/>
            <w:vMerge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25C3" w:rsidRPr="00E31B6A">
        <w:trPr>
          <w:cantSplit/>
        </w:trPr>
        <w:tc>
          <w:tcPr>
            <w:tcW w:w="1701" w:type="dxa"/>
            <w:vMerge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 w:cs="Calibri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25C3" w:rsidRPr="00E31B6A">
        <w:trPr>
          <w:cantSplit/>
        </w:trPr>
        <w:tc>
          <w:tcPr>
            <w:tcW w:w="1701" w:type="dxa"/>
            <w:vMerge w:val="restart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DA25C3" w:rsidRPr="00E31B6A">
        <w:trPr>
          <w:cantSplit/>
        </w:trPr>
        <w:tc>
          <w:tcPr>
            <w:tcW w:w="1701" w:type="dxa"/>
            <w:vMerge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25C3" w:rsidRPr="00E31B6A">
        <w:trPr>
          <w:cantSplit/>
        </w:trPr>
        <w:tc>
          <w:tcPr>
            <w:tcW w:w="1701" w:type="dxa"/>
            <w:vMerge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A25C3" w:rsidRPr="00E31B6A" w:rsidRDefault="00DA25C3" w:rsidP="0043750F">
      <w:pPr>
        <w:pStyle w:val="Normal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Calibri"/>
          <w:sz w:val="22"/>
          <w:szCs w:val="22"/>
        </w:rPr>
      </w:pPr>
      <w:r w:rsidRPr="00E31B6A">
        <w:rPr>
          <w:rFonts w:ascii="Calibri" w:hAnsi="Calibri" w:cs="Calibri"/>
          <w:sz w:val="22"/>
          <w:szCs w:val="22"/>
        </w:rPr>
        <w:t>Il libro di testo è integrato e arricchito da:</w:t>
      </w:r>
    </w:p>
    <w:tbl>
      <w:tblPr>
        <w:tblW w:w="0" w:type="auto"/>
        <w:tblInd w:w="-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6804"/>
        <w:gridCol w:w="1276"/>
      </w:tblGrid>
      <w:tr w:rsidR="00DA25C3" w:rsidRPr="00E31B6A">
        <w:trPr>
          <w:cantSplit/>
        </w:trPr>
        <w:tc>
          <w:tcPr>
            <w:tcW w:w="1701" w:type="dxa"/>
            <w:vMerge w:val="restart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DA25C3" w:rsidRPr="00E31B6A">
        <w:trPr>
          <w:cantSplit/>
        </w:trPr>
        <w:tc>
          <w:tcPr>
            <w:tcW w:w="1701" w:type="dxa"/>
            <w:vMerge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25C3" w:rsidRPr="00E31B6A">
        <w:trPr>
          <w:cantSplit/>
        </w:trPr>
        <w:tc>
          <w:tcPr>
            <w:tcW w:w="1701" w:type="dxa"/>
            <w:vMerge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Calibri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:rsidR="00DA25C3" w:rsidRPr="00E31B6A" w:rsidRDefault="00DA25C3" w:rsidP="00F74DB2">
            <w:pPr>
              <w:pStyle w:val="NormalWeb"/>
              <w:spacing w:after="0" w:afterAutospacing="0"/>
              <w:ind w:right="13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A25C3" w:rsidRPr="00E31B6A" w:rsidRDefault="00DA25C3" w:rsidP="0043750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E31B6A">
        <w:rPr>
          <w:rFonts w:ascii="Calibri" w:hAnsi="Calibri" w:cs="Calibri"/>
          <w:sz w:val="18"/>
          <w:szCs w:val="18"/>
        </w:rPr>
        <w:t>* indicare: NA=non adeguato/A=adeguato/CS=completamente soddisfacente</w:t>
      </w:r>
    </w:p>
    <w:p w:rsidR="00DA25C3" w:rsidRPr="00E31B6A" w:rsidRDefault="00DA25C3" w:rsidP="0043750F">
      <w:pPr>
        <w:rPr>
          <w:rFonts w:ascii="Calibri" w:hAnsi="Calibri" w:cs="Calibri"/>
          <w:sz w:val="18"/>
          <w:szCs w:val="18"/>
        </w:rPr>
      </w:pPr>
    </w:p>
    <w:p w:rsidR="00DA25C3" w:rsidRPr="00E31B6A" w:rsidRDefault="00DA25C3" w:rsidP="0043750F">
      <w:pPr>
        <w:rPr>
          <w:rFonts w:ascii="Calibri" w:hAnsi="Calibri" w:cs="Calibri"/>
          <w:sz w:val="22"/>
          <w:szCs w:val="22"/>
        </w:rPr>
      </w:pPr>
      <w:r w:rsidRPr="00E31B6A">
        <w:rPr>
          <w:rFonts w:ascii="Calibri" w:hAnsi="Calibri" w:cs="Calibri"/>
          <w:sz w:val="22"/>
          <w:szCs w:val="22"/>
        </w:rPr>
        <w:t>Pertanto</w:t>
      </w:r>
    </w:p>
    <w:p w:rsidR="00DA25C3" w:rsidRPr="00E31B6A" w:rsidRDefault="00DA25C3" w:rsidP="0043750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62"/>
      </w:tblGrid>
      <w:tr w:rsidR="00DA25C3" w:rsidRPr="00E31B6A">
        <w:trPr>
          <w:trHeight w:val="567"/>
        </w:trPr>
        <w:tc>
          <w:tcPr>
            <w:tcW w:w="10062" w:type="dxa"/>
          </w:tcPr>
          <w:p w:rsidR="00DA25C3" w:rsidRPr="00E31B6A" w:rsidRDefault="00DA25C3" w:rsidP="00F74DB2">
            <w:pPr>
              <w:pStyle w:val="Titl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DA25C3" w:rsidRPr="00E31B6A">
        <w:trPr>
          <w:trHeight w:val="567"/>
        </w:trPr>
        <w:tc>
          <w:tcPr>
            <w:tcW w:w="10062" w:type="dxa"/>
          </w:tcPr>
          <w:p w:rsidR="00DA25C3" w:rsidRPr="00E31B6A" w:rsidRDefault="00DA25C3" w:rsidP="00F74DB2">
            <w:pPr>
              <w:pStyle w:val="Titl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DA25C3" w:rsidRPr="00E31B6A">
        <w:trPr>
          <w:trHeight w:val="617"/>
        </w:trPr>
        <w:tc>
          <w:tcPr>
            <w:tcW w:w="10062" w:type="dxa"/>
          </w:tcPr>
          <w:p w:rsidR="00DA25C3" w:rsidRPr="00E31B6A" w:rsidRDefault="00DA25C3" w:rsidP="00F74DB2">
            <w:pPr>
              <w:pStyle w:val="Titl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00DA25C3" w:rsidRPr="00E31B6A" w:rsidRDefault="00DA25C3" w:rsidP="0043750F">
      <w:pPr>
        <w:pStyle w:val="Title"/>
        <w:jc w:val="left"/>
        <w:rPr>
          <w:rFonts w:ascii="Calibri" w:hAnsi="Calibri" w:cs="Calibri"/>
          <w:b w:val="0"/>
          <w:bCs w:val="0"/>
          <w:sz w:val="22"/>
          <w:szCs w:val="22"/>
          <w:lang/>
        </w:rPr>
      </w:pPr>
    </w:p>
    <w:p w:rsidR="00DA25C3" w:rsidRPr="00A2526A" w:rsidRDefault="00DA25C3" w:rsidP="0043750F">
      <w:pPr>
        <w:pStyle w:val="Title"/>
        <w:jc w:val="left"/>
        <w:rPr>
          <w:rFonts w:ascii="Calibri" w:hAnsi="Calibri" w:cs="Calibri"/>
          <w:kern w:val="28"/>
          <w:sz w:val="22"/>
          <w:szCs w:val="22"/>
        </w:rPr>
      </w:pPr>
      <w:r w:rsidRPr="00A2526A">
        <w:rPr>
          <w:rFonts w:ascii="Calibri" w:hAnsi="Calibri" w:cs="Calibri"/>
          <w:b w:val="0"/>
          <w:bCs w:val="0"/>
          <w:sz w:val="22"/>
          <w:szCs w:val="22"/>
        </w:rPr>
        <w:tab/>
      </w:r>
      <w:r w:rsidRPr="00A2526A">
        <w:rPr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Fonts w:ascii="Calibri" w:hAnsi="Calibri" w:cs="Calibri"/>
          <w:kern w:val="28"/>
          <w:sz w:val="22"/>
          <w:szCs w:val="22"/>
        </w:rPr>
        <w:t>Firma docente/i proponente/i</w:t>
      </w:r>
    </w:p>
    <w:p w:rsidR="00DA25C3" w:rsidRPr="00A2526A" w:rsidRDefault="00DA25C3" w:rsidP="0043750F">
      <w:pPr>
        <w:widowControl/>
        <w:autoSpaceDE w:val="0"/>
        <w:autoSpaceDN w:val="0"/>
        <w:jc w:val="right"/>
        <w:rPr>
          <w:rFonts w:ascii="Calibri" w:hAnsi="Calibri" w:cs="Calibri"/>
          <w:kern w:val="28"/>
          <w:sz w:val="22"/>
          <w:szCs w:val="22"/>
          <w:lang/>
        </w:rPr>
      </w:pPr>
    </w:p>
    <w:p w:rsidR="00DA25C3" w:rsidRDefault="00DA25C3"/>
    <w:sectPr w:rsidR="00DA25C3" w:rsidSect="004A3B75">
      <w:pgSz w:w="11906" w:h="16838"/>
      <w:pgMar w:top="340" w:right="851" w:bottom="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1E5"/>
    <w:rsid w:val="0005116D"/>
    <w:rsid w:val="001A743B"/>
    <w:rsid w:val="001E1D5B"/>
    <w:rsid w:val="00200F88"/>
    <w:rsid w:val="00250392"/>
    <w:rsid w:val="0033027C"/>
    <w:rsid w:val="003654C8"/>
    <w:rsid w:val="00387879"/>
    <w:rsid w:val="003D49EB"/>
    <w:rsid w:val="0043750F"/>
    <w:rsid w:val="00475474"/>
    <w:rsid w:val="00496F6F"/>
    <w:rsid w:val="004A3B75"/>
    <w:rsid w:val="004C70D8"/>
    <w:rsid w:val="004E50C9"/>
    <w:rsid w:val="004F6C31"/>
    <w:rsid w:val="00675F35"/>
    <w:rsid w:val="00817EA2"/>
    <w:rsid w:val="00A2526A"/>
    <w:rsid w:val="00B35A2D"/>
    <w:rsid w:val="00BC655E"/>
    <w:rsid w:val="00CE2DE2"/>
    <w:rsid w:val="00D971E5"/>
    <w:rsid w:val="00DA25C3"/>
    <w:rsid w:val="00E31B6A"/>
    <w:rsid w:val="00F345D1"/>
    <w:rsid w:val="00F74DB2"/>
    <w:rsid w:val="00F8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0F"/>
    <w:pPr>
      <w:widowControl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750F"/>
    <w:pPr>
      <w:keepNext/>
      <w:ind w:left="1416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750F"/>
    <w:rPr>
      <w:rFonts w:ascii="Arial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3750F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3750F"/>
    <w:rPr>
      <w:rFonts w:ascii="Arial" w:hAnsi="Arial" w:cs="Arial"/>
      <w:b/>
      <w:bCs/>
      <w:sz w:val="20"/>
      <w:szCs w:val="20"/>
      <w:lang/>
    </w:rPr>
  </w:style>
  <w:style w:type="character" w:styleId="Hyperlink">
    <w:name w:val="Hyperlink"/>
    <w:basedOn w:val="DefaultParagraphFont"/>
    <w:uiPriority w:val="99"/>
    <w:semiHidden/>
    <w:rsid w:val="0043750F"/>
    <w:rPr>
      <w:color w:val="0000FF"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rsid w:val="0043750F"/>
    <w:pPr>
      <w:widowControl/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75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75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tortor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csic8at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t008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592</Words>
  <Characters>3375</Characters>
  <Application>Microsoft Office Outlook</Application>
  <DocSecurity>0</DocSecurity>
  <Lines>0</Lines>
  <Paragraphs>0</Paragraphs>
  <ScaleCrop>false</ScaleCrop>
  <Company>Studio Medico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Lamberti</dc:creator>
  <cp:keywords/>
  <dc:description/>
  <cp:lastModifiedBy>utente</cp:lastModifiedBy>
  <cp:revision>7</cp:revision>
  <dcterms:created xsi:type="dcterms:W3CDTF">2019-03-19T14:40:00Z</dcterms:created>
  <dcterms:modified xsi:type="dcterms:W3CDTF">2019-04-05T07:23:00Z</dcterms:modified>
</cp:coreProperties>
</file>