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2556"/>
        <w:gridCol w:w="1896"/>
        <w:gridCol w:w="1914"/>
        <w:gridCol w:w="1220"/>
        <w:gridCol w:w="1261"/>
        <w:gridCol w:w="1039"/>
        <w:gridCol w:w="449"/>
        <w:gridCol w:w="549"/>
        <w:gridCol w:w="425"/>
        <w:gridCol w:w="425"/>
        <w:gridCol w:w="1732"/>
      </w:tblGrid>
      <w:tr w:rsidR="0094107C">
        <w:trPr>
          <w:cantSplit/>
          <w:trHeight w:val="605"/>
        </w:trPr>
        <w:tc>
          <w:tcPr>
            <w:tcW w:w="2378" w:type="dxa"/>
            <w:vMerge w:val="restart"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61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61">
              <w:rPr>
                <w:b/>
                <w:bCs/>
                <w:sz w:val="20"/>
                <w:szCs w:val="20"/>
              </w:rPr>
              <w:t>ATTENZIONE -In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1229" w:type="dxa"/>
            <w:vMerge w:val="restart"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361">
              <w:rPr>
                <w:b/>
                <w:bCs/>
                <w:sz w:val="18"/>
                <w:szCs w:val="18"/>
              </w:rPr>
              <w:t>V</w:t>
            </w:r>
            <w:r w:rsidRPr="001D7A7D">
              <w:rPr>
                <w:b/>
                <w:bCs/>
                <w:sz w:val="16"/>
                <w:szCs w:val="16"/>
              </w:rPr>
              <w:t>OLUM</w:t>
            </w:r>
            <w:r w:rsidRPr="00BD7361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61">
              <w:rPr>
                <w:b/>
                <w:bCs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61">
              <w:rPr>
                <w:b/>
                <w:bCs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361">
              <w:rPr>
                <w:b/>
                <w:bCs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D7361">
              <w:rPr>
                <w:b/>
                <w:bCs/>
                <w:sz w:val="16"/>
                <w:szCs w:val="16"/>
              </w:rPr>
              <w:t>NUOVAAdozione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D7361">
              <w:rPr>
                <w:b/>
                <w:bCs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D7361">
              <w:rPr>
                <w:b/>
                <w:bCs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D7361">
              <w:rPr>
                <w:b/>
                <w:bCs/>
                <w:sz w:val="20"/>
                <w:szCs w:val="20"/>
                <w:u w:val="single"/>
              </w:rPr>
              <w:t>FIRMA DOCENTE</w:t>
            </w:r>
          </w:p>
        </w:tc>
      </w:tr>
      <w:tr w:rsidR="0094107C">
        <w:trPr>
          <w:cantSplit/>
          <w:trHeight w:val="336"/>
        </w:trPr>
        <w:tc>
          <w:tcPr>
            <w:tcW w:w="2378" w:type="dxa"/>
            <w:vMerge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61">
              <w:rPr>
                <w:b/>
                <w:bCs/>
                <w:sz w:val="20"/>
                <w:szCs w:val="20"/>
              </w:rPr>
              <w:t>COD.VOL. ISBN</w:t>
            </w:r>
          </w:p>
        </w:tc>
        <w:tc>
          <w:tcPr>
            <w:tcW w:w="1907" w:type="dxa"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61">
              <w:rPr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1925" w:type="dxa"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</w:rPr>
            </w:pPr>
            <w:r w:rsidRPr="00BD7361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vMerge/>
            <w:textDirection w:val="btLr"/>
            <w:vAlign w:val="center"/>
          </w:tcPr>
          <w:p w:rsidR="0094107C" w:rsidRPr="00BD7361" w:rsidRDefault="0094107C" w:rsidP="00E91F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vMerge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vMerge/>
            <w:textDirection w:val="btLr"/>
            <w:vAlign w:val="center"/>
          </w:tcPr>
          <w:p w:rsidR="0094107C" w:rsidRPr="00BD7361" w:rsidRDefault="0094107C" w:rsidP="00E91F4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10"/>
                <w:szCs w:val="10"/>
              </w:rPr>
            </w:pPr>
          </w:p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10"/>
                <w:szCs w:val="10"/>
              </w:rPr>
            </w:pPr>
          </w:p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  <w:r>
              <w:rPr>
                <w:sz w:val="20"/>
                <w:szCs w:val="20"/>
              </w:rPr>
              <w:t>/SPAGNOLO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ARTEEIMMAGINE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rPr>
          <w:trHeight w:val="340"/>
        </w:trPr>
        <w:tc>
          <w:tcPr>
            <w:tcW w:w="2378" w:type="dxa"/>
            <w:vAlign w:val="center"/>
          </w:tcPr>
          <w:p w:rsidR="0094107C" w:rsidRPr="00BD7361" w:rsidRDefault="0094107C" w:rsidP="00E91F44">
            <w:pPr>
              <w:jc w:val="center"/>
              <w:rPr>
                <w:sz w:val="10"/>
                <w:szCs w:val="10"/>
              </w:rPr>
            </w:pPr>
          </w:p>
          <w:p w:rsidR="0094107C" w:rsidRPr="00BD7361" w:rsidRDefault="0094107C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  <w:tr w:rsidR="0094107C" w:rsidRPr="00BD7361">
        <w:tc>
          <w:tcPr>
            <w:tcW w:w="11274" w:type="dxa"/>
            <w:gridSpan w:val="6"/>
          </w:tcPr>
          <w:p w:rsidR="0094107C" w:rsidRPr="00E91F44" w:rsidRDefault="0094107C" w:rsidP="00E91F44">
            <w:pPr>
              <w:jc w:val="right"/>
            </w:pPr>
            <w:r w:rsidRPr="00E91F44">
              <w:t xml:space="preserve">TOTALE DEI PREZZI </w:t>
            </w:r>
          </w:p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</w:tcPr>
          <w:p w:rsidR="0094107C" w:rsidRPr="00BD7361" w:rsidRDefault="0094107C" w:rsidP="00E91F44">
            <w:pPr>
              <w:rPr>
                <w:sz w:val="20"/>
                <w:szCs w:val="20"/>
              </w:rPr>
            </w:pPr>
          </w:p>
        </w:tc>
      </w:tr>
    </w:tbl>
    <w:p w:rsidR="0094107C" w:rsidRDefault="0094107C" w:rsidP="00E91F44">
      <w:pPr>
        <w:ind w:left="-187" w:right="-76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Istituto Comprensivo Statale “Marco Arrio Clymeno” di Tortora (CS) </w:t>
      </w:r>
      <w:r w:rsidRPr="00973AA9">
        <w:rPr>
          <w:rFonts w:ascii="Calibri" w:hAnsi="Calibri" w:cs="Calibri"/>
          <w:b/>
          <w:bCs/>
        </w:rPr>
        <w:t xml:space="preserve">Scuola </w:t>
      </w:r>
      <w:r>
        <w:rPr>
          <w:rFonts w:ascii="Calibri" w:hAnsi="Calibri" w:cs="Calibri"/>
          <w:b/>
          <w:bCs/>
        </w:rPr>
        <w:t>Secondaria di primo grado</w:t>
      </w:r>
    </w:p>
    <w:p w:rsidR="0094107C" w:rsidRDefault="0094107C" w:rsidP="00E91F44">
      <w:pPr>
        <w:ind w:left="-187" w:right="-76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94107C" w:rsidRPr="00973AA9" w:rsidRDefault="0094107C" w:rsidP="00E91F44">
      <w:pPr>
        <w:ind w:left="9017" w:right="-764" w:firstLine="18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CLASSE _________ SEZ. _______</w:t>
      </w:r>
    </w:p>
    <w:p w:rsidR="0094107C" w:rsidRPr="00973AA9" w:rsidRDefault="0094107C" w:rsidP="00E91F44">
      <w:pPr>
        <w:ind w:left="-187" w:right="-764"/>
        <w:rPr>
          <w:rFonts w:ascii="Calibri" w:hAnsi="Calibri" w:cs="Calibri"/>
          <w:b/>
          <w:bCs/>
        </w:rPr>
      </w:pPr>
    </w:p>
    <w:p w:rsidR="0094107C" w:rsidRPr="00090BE2" w:rsidRDefault="0094107C" w:rsidP="00E91F44">
      <w:pPr>
        <w:ind w:left="-187" w:right="-3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GRIGLIA</w:t>
      </w:r>
      <w:r w:rsidRPr="00090BE2">
        <w:rPr>
          <w:rFonts w:ascii="Calibri" w:hAnsi="Calibri" w:cs="Calibri"/>
          <w:b/>
          <w:bCs/>
          <w:sz w:val="22"/>
          <w:szCs w:val="22"/>
        </w:rPr>
        <w:t xml:space="preserve"> DEI LIBRI DI TESTO ADOTTATI PER L’ANNO SCOLASTICO 201</w:t>
      </w:r>
      <w:r>
        <w:rPr>
          <w:rFonts w:ascii="Calibri" w:hAnsi="Calibri" w:cs="Calibri"/>
          <w:b/>
          <w:bCs/>
          <w:sz w:val="22"/>
          <w:szCs w:val="22"/>
        </w:rPr>
        <w:t>9</w:t>
      </w:r>
      <w:r w:rsidRPr="00090BE2">
        <w:rPr>
          <w:rFonts w:ascii="Calibri" w:hAnsi="Calibri" w:cs="Calibri"/>
          <w:b/>
          <w:bCs/>
          <w:sz w:val="22"/>
          <w:szCs w:val="22"/>
        </w:rPr>
        <w:t>/</w:t>
      </w:r>
      <w:r>
        <w:rPr>
          <w:rFonts w:ascii="Calibri" w:hAnsi="Calibri" w:cs="Calibri"/>
          <w:b/>
          <w:bCs/>
          <w:sz w:val="22"/>
          <w:szCs w:val="22"/>
        </w:rPr>
        <w:t xml:space="preserve">2020 </w:t>
      </w:r>
    </w:p>
    <w:p w:rsidR="0094107C" w:rsidRDefault="0094107C">
      <w:bookmarkStart w:id="0" w:name="_GoBack"/>
      <w:bookmarkEnd w:id="0"/>
    </w:p>
    <w:sectPr w:rsidR="0094107C" w:rsidSect="00DF76FA">
      <w:pgSz w:w="16840" w:h="11900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6FA"/>
    <w:rsid w:val="00090BE2"/>
    <w:rsid w:val="001D7A7D"/>
    <w:rsid w:val="008068C5"/>
    <w:rsid w:val="008F1597"/>
    <w:rsid w:val="0094107C"/>
    <w:rsid w:val="00973AA9"/>
    <w:rsid w:val="00B35E7E"/>
    <w:rsid w:val="00BC655E"/>
    <w:rsid w:val="00BD7361"/>
    <w:rsid w:val="00CE2DE2"/>
    <w:rsid w:val="00DF76FA"/>
    <w:rsid w:val="00E9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F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151</Words>
  <Characters>861</Characters>
  <Application>Microsoft Office Outlook</Application>
  <DocSecurity>0</DocSecurity>
  <Lines>0</Lines>
  <Paragraphs>0</Paragraphs>
  <ScaleCrop>false</ScaleCrop>
  <Company>Studio Medico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Lamberti</dc:creator>
  <cp:keywords/>
  <dc:description/>
  <cp:lastModifiedBy>utente</cp:lastModifiedBy>
  <cp:revision>4</cp:revision>
  <dcterms:created xsi:type="dcterms:W3CDTF">2019-03-19T14:48:00Z</dcterms:created>
  <dcterms:modified xsi:type="dcterms:W3CDTF">2019-04-05T07:18:00Z</dcterms:modified>
</cp:coreProperties>
</file>